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3C" w:rsidRDefault="00964953" w:rsidP="00964953">
      <w:pPr>
        <w:jc w:val="right"/>
        <w:rPr>
          <w:sz w:val="52"/>
          <w:szCs w:val="52"/>
        </w:rPr>
      </w:pPr>
      <w:r>
        <w:rPr>
          <w:noProof/>
          <w:sz w:val="24"/>
          <w:szCs w:val="24"/>
        </w:rPr>
        <w:drawing>
          <wp:inline distT="0" distB="0" distL="0" distR="0" wp14:anchorId="6D74DFEA" wp14:editId="37BF0586">
            <wp:extent cx="3599688" cy="1353312"/>
            <wp:effectExtent l="0" t="0" r="1270" b="0"/>
            <wp:docPr id="5" name="Billede 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D_2016_DK_300dp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13C" w:rsidRDefault="0068513C" w:rsidP="0068513C">
      <w:pPr>
        <w:jc w:val="center"/>
        <w:rPr>
          <w:sz w:val="52"/>
          <w:szCs w:val="52"/>
        </w:rPr>
      </w:pPr>
    </w:p>
    <w:p w:rsidR="0068513C" w:rsidRDefault="0068513C" w:rsidP="0068513C">
      <w:pPr>
        <w:jc w:val="center"/>
        <w:rPr>
          <w:sz w:val="52"/>
          <w:szCs w:val="52"/>
        </w:rPr>
      </w:pPr>
    </w:p>
    <w:p w:rsidR="0068513C" w:rsidRDefault="0068513C" w:rsidP="0068513C">
      <w:pPr>
        <w:jc w:val="center"/>
        <w:rPr>
          <w:sz w:val="52"/>
          <w:szCs w:val="52"/>
        </w:rPr>
      </w:pPr>
    </w:p>
    <w:p w:rsidR="00964953" w:rsidRDefault="00964953" w:rsidP="0068513C">
      <w:pPr>
        <w:jc w:val="center"/>
        <w:rPr>
          <w:sz w:val="52"/>
          <w:szCs w:val="52"/>
        </w:rPr>
      </w:pPr>
    </w:p>
    <w:p w:rsidR="0068513C" w:rsidRDefault="0068513C" w:rsidP="0068513C">
      <w:pPr>
        <w:jc w:val="center"/>
        <w:rPr>
          <w:sz w:val="52"/>
          <w:szCs w:val="52"/>
        </w:rPr>
      </w:pPr>
    </w:p>
    <w:p w:rsidR="0068513C" w:rsidRPr="00B11AA2" w:rsidRDefault="0068513C" w:rsidP="0068513C">
      <w:pPr>
        <w:jc w:val="center"/>
        <w:rPr>
          <w:sz w:val="52"/>
          <w:szCs w:val="52"/>
        </w:rPr>
      </w:pPr>
      <w:r w:rsidRPr="00B11AA2">
        <w:rPr>
          <w:sz w:val="52"/>
          <w:szCs w:val="52"/>
        </w:rPr>
        <w:t>FORRETNINGSPLAN</w:t>
      </w:r>
    </w:p>
    <w:p w:rsidR="0068513C" w:rsidRPr="00B11AA2" w:rsidRDefault="0068513C" w:rsidP="0068513C">
      <w:pPr>
        <w:jc w:val="center"/>
        <w:rPr>
          <w:sz w:val="52"/>
          <w:szCs w:val="52"/>
        </w:rPr>
      </w:pPr>
    </w:p>
    <w:p w:rsidR="0068513C" w:rsidRPr="00B11AA2" w:rsidRDefault="0068513C" w:rsidP="0068513C">
      <w:pPr>
        <w:jc w:val="center"/>
        <w:rPr>
          <w:sz w:val="52"/>
          <w:szCs w:val="52"/>
        </w:rPr>
      </w:pPr>
    </w:p>
    <w:p w:rsidR="0068513C" w:rsidRDefault="0068513C" w:rsidP="0068513C">
      <w:pPr>
        <w:jc w:val="center"/>
        <w:rPr>
          <w:sz w:val="96"/>
          <w:szCs w:val="96"/>
        </w:rPr>
      </w:pPr>
      <w:r>
        <w:rPr>
          <w:sz w:val="96"/>
          <w:szCs w:val="96"/>
        </w:rPr>
        <w:t>Master</w:t>
      </w:r>
    </w:p>
    <w:p w:rsidR="0068513C" w:rsidRDefault="0068513C" w:rsidP="0068513C">
      <w:pPr>
        <w:jc w:val="center"/>
        <w:rPr>
          <w:sz w:val="96"/>
          <w:szCs w:val="96"/>
        </w:rPr>
      </w:pPr>
    </w:p>
    <w:p w:rsidR="0068513C" w:rsidRDefault="0068513C" w:rsidP="0068513C">
      <w:pPr>
        <w:rPr>
          <w:sz w:val="24"/>
          <w:szCs w:val="24"/>
        </w:rPr>
      </w:pPr>
    </w:p>
    <w:p w:rsidR="00964953" w:rsidRDefault="00964953" w:rsidP="0068513C">
      <w:pPr>
        <w:rPr>
          <w:sz w:val="24"/>
          <w:szCs w:val="24"/>
        </w:rPr>
      </w:pPr>
    </w:p>
    <w:p w:rsidR="00964953" w:rsidRDefault="00964953" w:rsidP="0068513C">
      <w:pPr>
        <w:rPr>
          <w:sz w:val="24"/>
          <w:szCs w:val="24"/>
        </w:rPr>
      </w:pPr>
    </w:p>
    <w:p w:rsidR="00964953" w:rsidRDefault="00964953" w:rsidP="0068513C">
      <w:pPr>
        <w:rPr>
          <w:sz w:val="24"/>
          <w:szCs w:val="24"/>
        </w:rPr>
      </w:pPr>
    </w:p>
    <w:p w:rsidR="00964953" w:rsidRDefault="00964953" w:rsidP="0068513C">
      <w:pPr>
        <w:rPr>
          <w:sz w:val="24"/>
          <w:szCs w:val="24"/>
        </w:rPr>
      </w:pPr>
    </w:p>
    <w:p w:rsidR="00964953" w:rsidRDefault="00964953" w:rsidP="0068513C">
      <w:pPr>
        <w:rPr>
          <w:sz w:val="24"/>
          <w:szCs w:val="24"/>
        </w:rPr>
      </w:pPr>
    </w:p>
    <w:p w:rsidR="00964953" w:rsidRDefault="00964953" w:rsidP="0068513C">
      <w:pPr>
        <w:rPr>
          <w:sz w:val="24"/>
          <w:szCs w:val="24"/>
        </w:rPr>
      </w:pPr>
    </w:p>
    <w:p w:rsidR="0068513C" w:rsidRDefault="0068513C" w:rsidP="0068513C">
      <w:pPr>
        <w:rPr>
          <w:sz w:val="24"/>
          <w:szCs w:val="24"/>
        </w:rPr>
      </w:pPr>
    </w:p>
    <w:p w:rsidR="0068513C" w:rsidRDefault="0068513C" w:rsidP="0068513C">
      <w:pPr>
        <w:tabs>
          <w:tab w:val="clear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8513C" w:rsidRDefault="0068513C" w:rsidP="0068513C">
      <w:pPr>
        <w:tabs>
          <w:tab w:val="clear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>Udarbejdet af</w:t>
      </w:r>
    </w:p>
    <w:p w:rsidR="0068513C" w:rsidRDefault="0068513C" w:rsidP="0068513C">
      <w:pPr>
        <w:tabs>
          <w:tab w:val="clear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>Ivan Damgaard</w:t>
      </w:r>
    </w:p>
    <w:p w:rsidR="0068513C" w:rsidRDefault="0068513C" w:rsidP="0068513C">
      <w:pPr>
        <w:tabs>
          <w:tab w:val="clear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8513C" w:rsidRDefault="0068513C" w:rsidP="0068513C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>Sammenfatning</w:t>
      </w:r>
    </w:p>
    <w:p w:rsidR="0068513C" w:rsidRPr="00CB243F" w:rsidRDefault="0068513C" w:rsidP="0068513C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Forretningsidé</w:t>
      </w:r>
    </w:p>
    <w:p w:rsidR="0068513C" w:rsidRDefault="0068513C" w:rsidP="0068513C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ArialMT" w:hAnsi="ArialMT" w:cs="ArialMT"/>
          <w:color w:val="000000"/>
          <w:sz w:val="24"/>
          <w:szCs w:val="24"/>
        </w:rPr>
      </w:pPr>
      <w:r w:rsidRPr="00C45EDD">
        <w:rPr>
          <w:rFonts w:ascii="ArialMT" w:hAnsi="ArialMT" w:cs="ArialMT"/>
          <w:color w:val="000000"/>
          <w:sz w:val="24"/>
          <w:szCs w:val="24"/>
        </w:rPr>
        <w:t>Ejer</w:t>
      </w:r>
    </w:p>
    <w:p w:rsidR="0068513C" w:rsidRDefault="0068513C" w:rsidP="0068513C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Ansvarlig leder</w:t>
      </w:r>
    </w:p>
    <w:p w:rsidR="0068513C" w:rsidRPr="00C45EDD" w:rsidRDefault="0068513C" w:rsidP="0068513C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Bestyrelse –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advisory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board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</w:p>
    <w:p w:rsidR="0068513C" w:rsidRPr="00C45EDD" w:rsidRDefault="0068513C" w:rsidP="0068513C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ArialMT" w:hAnsi="ArialMT" w:cs="ArialMT"/>
          <w:color w:val="000000"/>
          <w:sz w:val="24"/>
          <w:szCs w:val="24"/>
        </w:rPr>
      </w:pPr>
      <w:r w:rsidRPr="00C45EDD">
        <w:rPr>
          <w:rFonts w:ascii="ArialMT" w:hAnsi="ArialMT" w:cs="ArialMT"/>
          <w:color w:val="000000"/>
          <w:sz w:val="24"/>
          <w:szCs w:val="24"/>
        </w:rPr>
        <w:t>Mål og resultater</w:t>
      </w:r>
    </w:p>
    <w:p w:rsidR="0068513C" w:rsidRDefault="0068513C" w:rsidP="0068513C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ArialMT" w:hAnsi="ArialMT" w:cs="ArialMT"/>
          <w:color w:val="000000"/>
          <w:sz w:val="24"/>
          <w:szCs w:val="24"/>
        </w:rPr>
      </w:pPr>
      <w:r w:rsidRPr="00C45EDD">
        <w:rPr>
          <w:rFonts w:ascii="ArialMT" w:hAnsi="ArialMT" w:cs="ArialMT"/>
          <w:color w:val="000000"/>
          <w:sz w:val="24"/>
          <w:szCs w:val="24"/>
        </w:rPr>
        <w:t xml:space="preserve">Strategisk </w:t>
      </w:r>
      <w:proofErr w:type="spellStart"/>
      <w:r w:rsidRPr="00C45EDD">
        <w:rPr>
          <w:rFonts w:ascii="ArialMT" w:hAnsi="ArialMT" w:cs="ArialMT"/>
          <w:color w:val="000000"/>
          <w:sz w:val="24"/>
          <w:szCs w:val="24"/>
        </w:rPr>
        <w:t>fit</w:t>
      </w:r>
      <w:proofErr w:type="spellEnd"/>
    </w:p>
    <w:p w:rsidR="0068513C" w:rsidRPr="00C45EDD" w:rsidRDefault="0068513C" w:rsidP="0068513C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Strategiske fordele – værdibidrag</w:t>
      </w:r>
    </w:p>
    <w:p w:rsidR="0068513C" w:rsidRPr="00C45EDD" w:rsidRDefault="0068513C" w:rsidP="0068513C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ArialMT" w:hAnsi="ArialMT" w:cs="ArialMT"/>
          <w:color w:val="000000"/>
          <w:sz w:val="24"/>
          <w:szCs w:val="24"/>
        </w:rPr>
      </w:pPr>
      <w:r w:rsidRPr="00C45EDD">
        <w:rPr>
          <w:rFonts w:ascii="ArialMT" w:hAnsi="ArialMT" w:cs="ArialMT"/>
          <w:color w:val="000000"/>
          <w:sz w:val="24"/>
          <w:szCs w:val="24"/>
        </w:rPr>
        <w:t>Kritiske succesfaktorer</w:t>
      </w:r>
    </w:p>
    <w:p w:rsidR="0068513C" w:rsidRPr="00C45EDD" w:rsidRDefault="0068513C" w:rsidP="0068513C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ArialMT" w:hAnsi="ArialMT" w:cs="ArialMT"/>
          <w:color w:val="000000"/>
          <w:sz w:val="24"/>
          <w:szCs w:val="24"/>
        </w:rPr>
      </w:pPr>
      <w:r w:rsidRPr="00C45EDD">
        <w:rPr>
          <w:rFonts w:ascii="ArialMT" w:hAnsi="ArialMT" w:cs="ArialMT"/>
          <w:color w:val="000000"/>
          <w:sz w:val="24"/>
          <w:szCs w:val="24"/>
        </w:rPr>
        <w:t>Udviklingsmuligheder</w:t>
      </w:r>
    </w:p>
    <w:p w:rsidR="0068513C" w:rsidRPr="00C45EDD" w:rsidRDefault="0068513C" w:rsidP="0068513C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ArialMT" w:hAnsi="ArialMT" w:cs="ArialMT"/>
          <w:color w:val="000000"/>
          <w:sz w:val="24"/>
          <w:szCs w:val="24"/>
        </w:rPr>
      </w:pPr>
      <w:r w:rsidRPr="00C45EDD">
        <w:rPr>
          <w:rFonts w:ascii="ArialMT" w:hAnsi="ArialMT" w:cs="ArialMT"/>
          <w:color w:val="000000"/>
          <w:sz w:val="24"/>
          <w:szCs w:val="24"/>
        </w:rPr>
        <w:t>Strategiske risici</w:t>
      </w:r>
    </w:p>
    <w:p w:rsidR="0068513C" w:rsidRDefault="0068513C" w:rsidP="0068513C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ArialMT" w:hAnsi="ArialMT" w:cs="ArialMT"/>
          <w:color w:val="000000"/>
          <w:sz w:val="24"/>
          <w:szCs w:val="24"/>
        </w:rPr>
      </w:pPr>
      <w:r w:rsidRPr="00C45EDD">
        <w:rPr>
          <w:rFonts w:ascii="ArialMT" w:hAnsi="ArialMT" w:cs="ArialMT"/>
          <w:color w:val="000000"/>
          <w:sz w:val="24"/>
          <w:szCs w:val="24"/>
        </w:rPr>
        <w:t xml:space="preserve">Interessenter </w:t>
      </w:r>
    </w:p>
    <w:p w:rsidR="0068513C" w:rsidRPr="00C45EDD" w:rsidRDefault="0068513C" w:rsidP="0068513C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</w:t>
      </w:r>
      <w:r w:rsidRPr="00C45EDD">
        <w:rPr>
          <w:rFonts w:ascii="ArialMT" w:hAnsi="ArialMT" w:cs="ArialMT"/>
          <w:color w:val="000000"/>
          <w:sz w:val="24"/>
          <w:szCs w:val="24"/>
        </w:rPr>
        <w:t>amarbejdspartnere</w:t>
      </w:r>
    </w:p>
    <w:p w:rsidR="0068513C" w:rsidRPr="00C45EDD" w:rsidRDefault="0068513C" w:rsidP="0068513C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ArialMT" w:hAnsi="ArialMT" w:cs="ArialMT"/>
          <w:color w:val="000000"/>
          <w:sz w:val="24"/>
          <w:szCs w:val="24"/>
        </w:rPr>
      </w:pPr>
      <w:r w:rsidRPr="00C45EDD">
        <w:rPr>
          <w:rFonts w:ascii="ArialMT" w:hAnsi="ArialMT" w:cs="ArialMT"/>
          <w:color w:val="000000"/>
          <w:sz w:val="24"/>
          <w:szCs w:val="24"/>
        </w:rPr>
        <w:t>Eksisterende løsninger</w:t>
      </w:r>
    </w:p>
    <w:p w:rsidR="0068513C" w:rsidRPr="00C45EDD" w:rsidRDefault="0068513C" w:rsidP="0068513C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ArialMT" w:hAnsi="ArialMT" w:cs="ArialMT"/>
          <w:color w:val="000000"/>
          <w:sz w:val="24"/>
          <w:szCs w:val="24"/>
        </w:rPr>
      </w:pPr>
      <w:r w:rsidRPr="00C45EDD">
        <w:rPr>
          <w:rFonts w:ascii="ArialMT" w:hAnsi="ArialMT" w:cs="ArialMT"/>
          <w:color w:val="000000"/>
          <w:sz w:val="24"/>
          <w:szCs w:val="24"/>
        </w:rPr>
        <w:t>Konkurrenter</w:t>
      </w:r>
    </w:p>
    <w:p w:rsidR="0068513C" w:rsidRPr="00C45EDD" w:rsidRDefault="0068513C" w:rsidP="0068513C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Kerneressourcer </w:t>
      </w:r>
    </w:p>
    <w:p w:rsidR="0068513C" w:rsidRPr="00C45EDD" w:rsidRDefault="0068513C" w:rsidP="0068513C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ArialMT" w:hAnsi="ArialMT" w:cs="ArialMT"/>
          <w:color w:val="000000"/>
          <w:sz w:val="24"/>
          <w:szCs w:val="24"/>
        </w:rPr>
      </w:pPr>
      <w:r w:rsidRPr="00C45EDD">
        <w:rPr>
          <w:rFonts w:ascii="ArialMT" w:hAnsi="ArialMT" w:cs="ArialMT"/>
          <w:color w:val="000000"/>
          <w:sz w:val="24"/>
          <w:szCs w:val="24"/>
        </w:rPr>
        <w:t>Organisation</w:t>
      </w:r>
    </w:p>
    <w:p w:rsidR="0068513C" w:rsidRPr="00C45EDD" w:rsidRDefault="0068513C" w:rsidP="0068513C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ArialMT" w:hAnsi="ArialMT" w:cs="ArialMT"/>
          <w:color w:val="000000"/>
          <w:sz w:val="24"/>
          <w:szCs w:val="24"/>
        </w:rPr>
      </w:pPr>
      <w:r w:rsidRPr="00C45EDD">
        <w:rPr>
          <w:rFonts w:ascii="ArialMT" w:hAnsi="ArialMT" w:cs="ArialMT"/>
          <w:color w:val="000000"/>
          <w:sz w:val="24"/>
          <w:szCs w:val="24"/>
        </w:rPr>
        <w:t>Kerneaktivitet</w:t>
      </w:r>
    </w:p>
    <w:p w:rsidR="0068513C" w:rsidRPr="00C45EDD" w:rsidRDefault="0068513C" w:rsidP="0068513C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ArialMT" w:hAnsi="ArialMT" w:cs="ArialMT"/>
          <w:color w:val="000000"/>
          <w:sz w:val="24"/>
          <w:szCs w:val="24"/>
        </w:rPr>
      </w:pPr>
      <w:r w:rsidRPr="00C45EDD">
        <w:rPr>
          <w:rFonts w:ascii="ArialMT" w:hAnsi="ArialMT" w:cs="ArialMT"/>
          <w:color w:val="000000"/>
          <w:sz w:val="24"/>
          <w:szCs w:val="24"/>
        </w:rPr>
        <w:t>Markeder og markedsbeskrivelse</w:t>
      </w:r>
    </w:p>
    <w:p w:rsidR="0068513C" w:rsidRPr="00C45EDD" w:rsidRDefault="0068513C" w:rsidP="0068513C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ArialMT" w:hAnsi="ArialMT" w:cs="ArialMT"/>
          <w:color w:val="000000"/>
          <w:sz w:val="24"/>
          <w:szCs w:val="24"/>
        </w:rPr>
      </w:pPr>
      <w:r w:rsidRPr="00C45EDD">
        <w:rPr>
          <w:rFonts w:ascii="ArialMT" w:hAnsi="ArialMT" w:cs="ArialMT"/>
          <w:color w:val="000000"/>
          <w:sz w:val="24"/>
          <w:szCs w:val="24"/>
        </w:rPr>
        <w:t>Kernekunder</w:t>
      </w:r>
    </w:p>
    <w:p w:rsidR="0068513C" w:rsidRPr="00C45EDD" w:rsidRDefault="0068513C" w:rsidP="0068513C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ArialMT" w:hAnsi="ArialMT" w:cs="ArialMT"/>
          <w:color w:val="000000"/>
          <w:sz w:val="24"/>
          <w:szCs w:val="24"/>
        </w:rPr>
      </w:pPr>
      <w:r w:rsidRPr="00C45EDD">
        <w:rPr>
          <w:rFonts w:ascii="ArialMT" w:hAnsi="ArialMT" w:cs="ArialMT"/>
          <w:color w:val="000000"/>
          <w:sz w:val="24"/>
          <w:szCs w:val="24"/>
        </w:rPr>
        <w:t>Markedsføring</w:t>
      </w:r>
    </w:p>
    <w:p w:rsidR="0068513C" w:rsidRPr="00C45EDD" w:rsidRDefault="0068513C" w:rsidP="0068513C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ArialMT" w:hAnsi="ArialMT" w:cs="ArialMT"/>
          <w:color w:val="000000"/>
          <w:sz w:val="24"/>
          <w:szCs w:val="24"/>
        </w:rPr>
      </w:pPr>
      <w:r w:rsidRPr="00C45EDD">
        <w:rPr>
          <w:rFonts w:ascii="ArialMT" w:hAnsi="ArialMT" w:cs="ArialMT"/>
          <w:color w:val="000000"/>
          <w:sz w:val="24"/>
          <w:szCs w:val="24"/>
        </w:rPr>
        <w:t>Salg og distribution</w:t>
      </w:r>
    </w:p>
    <w:p w:rsidR="0068513C" w:rsidRPr="00C45EDD" w:rsidRDefault="0068513C" w:rsidP="0068513C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ArialMT" w:hAnsi="ArialMT" w:cs="ArialMT"/>
          <w:color w:val="000000"/>
          <w:sz w:val="24"/>
          <w:szCs w:val="24"/>
        </w:rPr>
      </w:pPr>
      <w:r w:rsidRPr="00C45EDD">
        <w:rPr>
          <w:rFonts w:ascii="ArialMT" w:hAnsi="ArialMT" w:cs="ArialMT"/>
          <w:color w:val="000000"/>
          <w:sz w:val="24"/>
          <w:szCs w:val="24"/>
        </w:rPr>
        <w:t xml:space="preserve">Budgetter – </w:t>
      </w:r>
      <w:r w:rsidR="004134D1">
        <w:rPr>
          <w:rFonts w:ascii="ArialMT" w:hAnsi="ArialMT" w:cs="ArialMT"/>
          <w:color w:val="000000"/>
          <w:sz w:val="24"/>
          <w:szCs w:val="24"/>
        </w:rPr>
        <w:t>etablering</w:t>
      </w:r>
      <w:r w:rsidRPr="00C45EDD">
        <w:rPr>
          <w:rFonts w:ascii="ArialMT" w:hAnsi="ArialMT" w:cs="ArialMT"/>
          <w:color w:val="000000"/>
          <w:sz w:val="24"/>
          <w:szCs w:val="24"/>
        </w:rPr>
        <w:t>sbudget, driftsbudget og likviditetsbudget</w:t>
      </w:r>
    </w:p>
    <w:p w:rsidR="0068513C" w:rsidRPr="00C45EDD" w:rsidRDefault="0068513C" w:rsidP="0068513C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ArialMT" w:hAnsi="ArialMT" w:cs="ArialMT"/>
          <w:color w:val="000000"/>
          <w:sz w:val="24"/>
          <w:szCs w:val="24"/>
        </w:rPr>
      </w:pPr>
      <w:r w:rsidRPr="00C45EDD">
        <w:rPr>
          <w:rFonts w:ascii="ArialMT" w:hAnsi="ArialMT" w:cs="ArialMT"/>
          <w:color w:val="000000"/>
          <w:sz w:val="24"/>
          <w:szCs w:val="24"/>
        </w:rPr>
        <w:t>Finansiering</w:t>
      </w:r>
    </w:p>
    <w:p w:rsidR="0068513C" w:rsidRPr="00C45EDD" w:rsidRDefault="0068513C" w:rsidP="0068513C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ArialMT" w:hAnsi="ArialMT" w:cs="ArialMT"/>
          <w:color w:val="000000"/>
          <w:sz w:val="24"/>
          <w:szCs w:val="24"/>
        </w:rPr>
      </w:pPr>
      <w:r w:rsidRPr="00C45EDD">
        <w:rPr>
          <w:rFonts w:ascii="ArialMT" w:hAnsi="ArialMT" w:cs="ArialMT"/>
          <w:color w:val="000000"/>
          <w:sz w:val="24"/>
          <w:szCs w:val="24"/>
        </w:rPr>
        <w:t>Omkostningsstruktur</w:t>
      </w:r>
    </w:p>
    <w:p w:rsidR="0068513C" w:rsidRPr="00C45EDD" w:rsidRDefault="0068513C" w:rsidP="0068513C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ArialMT" w:hAnsi="ArialMT" w:cs="ArialMT"/>
          <w:color w:val="000000"/>
          <w:sz w:val="24"/>
          <w:szCs w:val="24"/>
        </w:rPr>
      </w:pPr>
      <w:r w:rsidRPr="00C45EDD">
        <w:rPr>
          <w:rFonts w:ascii="ArialMT" w:hAnsi="ArialMT" w:cs="ArialMT"/>
          <w:color w:val="000000"/>
          <w:sz w:val="24"/>
          <w:szCs w:val="24"/>
        </w:rPr>
        <w:t>Investeringsbehov – kapitalbehov</w:t>
      </w:r>
    </w:p>
    <w:p w:rsidR="0068513C" w:rsidRPr="00C45EDD" w:rsidRDefault="0068513C" w:rsidP="0068513C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ArialMT" w:hAnsi="ArialMT" w:cs="ArialMT"/>
          <w:color w:val="000000"/>
          <w:sz w:val="24"/>
          <w:szCs w:val="24"/>
        </w:rPr>
      </w:pPr>
      <w:r w:rsidRPr="00C45EDD">
        <w:rPr>
          <w:rFonts w:ascii="ArialMT" w:hAnsi="ArialMT" w:cs="ArialMT"/>
          <w:color w:val="000000"/>
          <w:sz w:val="24"/>
          <w:szCs w:val="24"/>
        </w:rPr>
        <w:t xml:space="preserve">Økonomisk udvikling </w:t>
      </w:r>
      <w:r>
        <w:rPr>
          <w:rFonts w:ascii="ArialMT" w:hAnsi="ArialMT" w:cs="ArialMT"/>
          <w:color w:val="000000"/>
          <w:sz w:val="24"/>
          <w:szCs w:val="24"/>
        </w:rPr>
        <w:t>–</w:t>
      </w:r>
      <w:r w:rsidRPr="00C45EDD">
        <w:rPr>
          <w:rFonts w:ascii="ArialMT" w:hAnsi="ArialMT" w:cs="ArialMT"/>
          <w:color w:val="000000"/>
          <w:sz w:val="24"/>
          <w:szCs w:val="24"/>
        </w:rPr>
        <w:t xml:space="preserve"> prognose</w:t>
      </w:r>
    </w:p>
    <w:p w:rsidR="0068513C" w:rsidRPr="00C45EDD" w:rsidRDefault="0068513C" w:rsidP="0068513C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ArialMT" w:hAnsi="ArialMT" w:cs="ArialMT"/>
          <w:color w:val="000000"/>
          <w:sz w:val="24"/>
          <w:szCs w:val="24"/>
        </w:rPr>
      </w:pPr>
      <w:r w:rsidRPr="00C45EDD">
        <w:rPr>
          <w:rFonts w:ascii="ArialMT" w:hAnsi="ArialMT" w:cs="ArialMT"/>
          <w:color w:val="000000"/>
          <w:sz w:val="24"/>
          <w:szCs w:val="24"/>
        </w:rPr>
        <w:t>Implementering</w:t>
      </w:r>
    </w:p>
    <w:p w:rsidR="0068513C" w:rsidRPr="00C45EDD" w:rsidRDefault="0068513C" w:rsidP="0068513C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ArialMT" w:hAnsi="ArialMT" w:cs="ArialMT"/>
          <w:color w:val="000000"/>
          <w:sz w:val="24"/>
          <w:szCs w:val="24"/>
        </w:rPr>
      </w:pPr>
      <w:r w:rsidRPr="00C45EDD">
        <w:rPr>
          <w:rFonts w:ascii="ArialMT" w:hAnsi="ArialMT" w:cs="ArialMT"/>
          <w:color w:val="000000"/>
          <w:sz w:val="24"/>
          <w:szCs w:val="24"/>
        </w:rPr>
        <w:t xml:space="preserve">Handlingsplaner </w:t>
      </w:r>
      <w:r>
        <w:rPr>
          <w:rFonts w:ascii="ArialMT" w:hAnsi="ArialMT" w:cs="ArialMT"/>
          <w:color w:val="000000"/>
          <w:sz w:val="24"/>
          <w:szCs w:val="24"/>
        </w:rPr>
        <w:t>–</w:t>
      </w:r>
      <w:r w:rsidRPr="00C45EDD">
        <w:rPr>
          <w:rFonts w:ascii="ArialMT" w:hAnsi="ArialMT" w:cs="ArialMT"/>
          <w:color w:val="000000"/>
          <w:sz w:val="24"/>
          <w:szCs w:val="24"/>
        </w:rPr>
        <w:t xml:space="preserve"> aktivitetsplaner</w:t>
      </w:r>
    </w:p>
    <w:p w:rsidR="0068513C" w:rsidRPr="00CB243F" w:rsidRDefault="0068513C" w:rsidP="0068513C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ArialMT" w:hAnsi="ArialMT" w:cs="ArialMT"/>
          <w:color w:val="000000"/>
        </w:rPr>
      </w:pPr>
      <w:r w:rsidRPr="00C45EDD">
        <w:rPr>
          <w:rFonts w:ascii="ArialMT" w:hAnsi="ArialMT" w:cs="ArialMT"/>
          <w:color w:val="000000"/>
          <w:sz w:val="24"/>
          <w:szCs w:val="24"/>
        </w:rPr>
        <w:t>Andet</w:t>
      </w:r>
    </w:p>
    <w:p w:rsidR="0068513C" w:rsidRDefault="0068513C" w:rsidP="0068513C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000000"/>
        </w:rPr>
      </w:pPr>
    </w:p>
    <w:p w:rsidR="0068513C" w:rsidRDefault="0068513C" w:rsidP="0068513C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000000"/>
        </w:rPr>
      </w:pPr>
    </w:p>
    <w:p w:rsidR="0068513C" w:rsidRDefault="0068513C" w:rsidP="0068513C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000000"/>
        </w:rPr>
      </w:pPr>
    </w:p>
    <w:p w:rsidR="0068513C" w:rsidRDefault="0068513C" w:rsidP="0068513C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000000"/>
        </w:rPr>
      </w:pPr>
    </w:p>
    <w:p w:rsidR="0068513C" w:rsidRDefault="0068513C" w:rsidP="0068513C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000000"/>
        </w:rPr>
      </w:pPr>
    </w:p>
    <w:p w:rsidR="0068513C" w:rsidRDefault="0068513C" w:rsidP="0068513C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000000"/>
        </w:rPr>
      </w:pPr>
    </w:p>
    <w:p w:rsidR="0068513C" w:rsidRDefault="0068513C" w:rsidP="0068513C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000000"/>
        </w:rPr>
      </w:pPr>
    </w:p>
    <w:p w:rsidR="0068513C" w:rsidRDefault="0068513C" w:rsidP="0068513C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000000"/>
        </w:rPr>
      </w:pPr>
    </w:p>
    <w:p w:rsidR="0068513C" w:rsidRDefault="0068513C" w:rsidP="0068513C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000000"/>
        </w:rPr>
      </w:pPr>
    </w:p>
    <w:p w:rsidR="0068513C" w:rsidRDefault="0068513C" w:rsidP="0068513C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000000"/>
        </w:rPr>
      </w:pPr>
    </w:p>
    <w:p w:rsidR="0068513C" w:rsidRDefault="0068513C" w:rsidP="0068513C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000000"/>
        </w:rPr>
      </w:pPr>
    </w:p>
    <w:p w:rsidR="0068513C" w:rsidRDefault="0068513C" w:rsidP="0068513C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000000"/>
        </w:rPr>
      </w:pPr>
    </w:p>
    <w:p w:rsidR="0068513C" w:rsidRDefault="0068513C" w:rsidP="0068513C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000000"/>
        </w:rPr>
      </w:pPr>
    </w:p>
    <w:p w:rsidR="0068513C" w:rsidRDefault="0068513C" w:rsidP="0068513C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000000"/>
        </w:rPr>
      </w:pPr>
    </w:p>
    <w:p w:rsidR="0068513C" w:rsidRDefault="0068513C" w:rsidP="0068513C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000000"/>
        </w:rPr>
      </w:pPr>
    </w:p>
    <w:p w:rsidR="0068513C" w:rsidRDefault="0068513C" w:rsidP="0068513C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000000"/>
        </w:rPr>
      </w:pPr>
    </w:p>
    <w:p w:rsidR="0068513C" w:rsidRDefault="0068513C" w:rsidP="0068513C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000000"/>
        </w:rPr>
      </w:pPr>
    </w:p>
    <w:p w:rsidR="0068513C" w:rsidRDefault="0068513C" w:rsidP="0068513C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000000"/>
        </w:rPr>
      </w:pPr>
    </w:p>
    <w:p w:rsidR="0068513C" w:rsidRDefault="0068513C" w:rsidP="0068513C">
      <w:pPr>
        <w:tabs>
          <w:tab w:val="clear" w:pos="567"/>
          <w:tab w:val="left" w:pos="-5529"/>
        </w:tabs>
        <w:autoSpaceDE w:val="0"/>
        <w:autoSpaceDN w:val="0"/>
        <w:adjustRightInd w:val="0"/>
        <w:spacing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 xml:space="preserve">1. Sammenfatning </w:t>
      </w:r>
    </w:p>
    <w:p w:rsidR="0068513C" w:rsidRPr="00CB243F" w:rsidRDefault="0068513C" w:rsidP="0068513C">
      <w:pPr>
        <w:autoSpaceDE w:val="0"/>
        <w:autoSpaceDN w:val="0"/>
        <w:adjustRightInd w:val="0"/>
        <w:spacing w:line="240" w:lineRule="auto"/>
        <w:rPr>
          <w:rFonts w:ascii="ArialMT" w:hAnsi="ArialMT" w:cs="ArialMT"/>
          <w:color w:val="000000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66"/>
        <w:gridCol w:w="1437"/>
        <w:gridCol w:w="1510"/>
        <w:gridCol w:w="2992"/>
      </w:tblGrid>
      <w:tr w:rsidR="0068513C" w:rsidRPr="004F05E5" w:rsidTr="009C0102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3C" w:rsidRPr="00A20498" w:rsidRDefault="0068513C" w:rsidP="009C0102">
            <w:pPr>
              <w:rPr>
                <w:b/>
              </w:rPr>
            </w:pPr>
            <w:r w:rsidRPr="00A20498">
              <w:rPr>
                <w:b/>
              </w:rPr>
              <w:t>Emne:</w:t>
            </w:r>
          </w:p>
          <w:p w:rsidR="0068513C" w:rsidRDefault="0068513C" w:rsidP="009C0102">
            <w:pPr>
              <w:rPr>
                <w:b/>
              </w:rPr>
            </w:pPr>
          </w:p>
          <w:p w:rsidR="0068513C" w:rsidRPr="00A20498" w:rsidRDefault="0068513C" w:rsidP="009C0102">
            <w:pPr>
              <w:rPr>
                <w:b/>
              </w:rPr>
            </w:pPr>
          </w:p>
        </w:tc>
      </w:tr>
      <w:tr w:rsidR="0068513C" w:rsidRPr="004F05E5" w:rsidTr="009C0102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3C" w:rsidRPr="00A20498" w:rsidRDefault="0068513C" w:rsidP="009C0102">
            <w:pPr>
              <w:rPr>
                <w:b/>
              </w:rPr>
            </w:pPr>
            <w:r w:rsidRPr="00A20498">
              <w:rPr>
                <w:b/>
              </w:rPr>
              <w:t xml:space="preserve">Strategisk </w:t>
            </w:r>
            <w:proofErr w:type="spellStart"/>
            <w:r w:rsidRPr="00A20498">
              <w:rPr>
                <w:b/>
              </w:rPr>
              <w:t>fit</w:t>
            </w:r>
            <w:proofErr w:type="spellEnd"/>
            <w:r w:rsidRPr="00A20498">
              <w:rPr>
                <w:b/>
              </w:rPr>
              <w:t>:</w:t>
            </w:r>
          </w:p>
          <w:p w:rsidR="0068513C" w:rsidRPr="00A20498" w:rsidRDefault="0068513C" w:rsidP="009C0102">
            <w:r>
              <w:t>Hvordan passer denne aktivitet ind i det du/virksomheden i øvrigt står for?</w:t>
            </w:r>
          </w:p>
          <w:p w:rsidR="0068513C" w:rsidRPr="00A20498" w:rsidRDefault="0068513C" w:rsidP="009C0102">
            <w:pPr>
              <w:rPr>
                <w:b/>
              </w:rPr>
            </w:pPr>
          </w:p>
        </w:tc>
      </w:tr>
      <w:tr w:rsidR="0068513C" w:rsidRPr="004F05E5" w:rsidTr="009C0102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3C" w:rsidRPr="00A20498" w:rsidRDefault="0068513C" w:rsidP="009C0102">
            <w:pPr>
              <w:rPr>
                <w:b/>
              </w:rPr>
            </w:pPr>
            <w:r w:rsidRPr="00A20498">
              <w:rPr>
                <w:b/>
              </w:rPr>
              <w:t>Mål og resultater:</w:t>
            </w:r>
          </w:p>
          <w:p w:rsidR="0068513C" w:rsidRPr="00A20498" w:rsidRDefault="0068513C" w:rsidP="009C0102">
            <w:r>
              <w:t>Konkrete mål og resultater, der skal opnås med forretningsområdet. Gerne både kvalitat</w:t>
            </w:r>
            <w:r>
              <w:t>i</w:t>
            </w:r>
            <w:r>
              <w:t>ve og kvantitative mål, som er målbare i tid og ”mængde”.</w:t>
            </w:r>
          </w:p>
          <w:p w:rsidR="0068513C" w:rsidRPr="00A20498" w:rsidRDefault="0068513C" w:rsidP="009C0102">
            <w:pPr>
              <w:rPr>
                <w:b/>
              </w:rPr>
            </w:pPr>
          </w:p>
          <w:p w:rsidR="0068513C" w:rsidRPr="00A20498" w:rsidRDefault="0068513C" w:rsidP="009C0102">
            <w:pPr>
              <w:rPr>
                <w:b/>
              </w:rPr>
            </w:pPr>
          </w:p>
          <w:p w:rsidR="0068513C" w:rsidRPr="00A20498" w:rsidRDefault="0068513C" w:rsidP="009C0102">
            <w:pPr>
              <w:rPr>
                <w:b/>
              </w:rPr>
            </w:pPr>
          </w:p>
          <w:p w:rsidR="0068513C" w:rsidRPr="00A20498" w:rsidRDefault="0068513C" w:rsidP="009C0102">
            <w:pPr>
              <w:rPr>
                <w:b/>
              </w:rPr>
            </w:pPr>
          </w:p>
          <w:p w:rsidR="0068513C" w:rsidRPr="00A20498" w:rsidRDefault="0068513C" w:rsidP="009C0102">
            <w:pPr>
              <w:rPr>
                <w:b/>
              </w:rPr>
            </w:pPr>
          </w:p>
        </w:tc>
      </w:tr>
      <w:tr w:rsidR="0068513C" w:rsidRPr="004F05E5" w:rsidTr="009C0102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3C" w:rsidRPr="00A20498" w:rsidRDefault="0068513C" w:rsidP="009C0102">
            <w:pPr>
              <w:rPr>
                <w:b/>
              </w:rPr>
            </w:pPr>
            <w:r w:rsidRPr="00A20498">
              <w:rPr>
                <w:b/>
              </w:rPr>
              <w:t>Succeskriterier:</w:t>
            </w:r>
          </w:p>
          <w:p w:rsidR="0068513C" w:rsidRPr="00A20498" w:rsidRDefault="0068513C" w:rsidP="009C0102">
            <w:pPr>
              <w:rPr>
                <w:b/>
              </w:rPr>
            </w:pPr>
            <w:r>
              <w:t>Hvad skal være opfyldt, for at forretningsområdet må siges at være en succes</w:t>
            </w:r>
            <w:proofErr w:type="gramStart"/>
            <w:r>
              <w:t>.</w:t>
            </w:r>
            <w:proofErr w:type="gramEnd"/>
            <w:r>
              <w:t xml:space="preserve"> Ofte er der andre parametre end blot de konkrete mål og resultater, der skal opnås. </w:t>
            </w:r>
          </w:p>
          <w:p w:rsidR="0068513C" w:rsidRPr="00A20498" w:rsidRDefault="0068513C" w:rsidP="009C0102">
            <w:pPr>
              <w:rPr>
                <w:b/>
              </w:rPr>
            </w:pPr>
          </w:p>
          <w:p w:rsidR="0068513C" w:rsidRPr="00A20498" w:rsidRDefault="0068513C" w:rsidP="009C0102">
            <w:pPr>
              <w:rPr>
                <w:b/>
              </w:rPr>
            </w:pPr>
          </w:p>
          <w:p w:rsidR="0068513C" w:rsidRPr="00A20498" w:rsidRDefault="0068513C" w:rsidP="009C0102">
            <w:pPr>
              <w:rPr>
                <w:b/>
              </w:rPr>
            </w:pPr>
          </w:p>
          <w:p w:rsidR="0068513C" w:rsidRPr="00A20498" w:rsidRDefault="0068513C" w:rsidP="009C0102">
            <w:pPr>
              <w:rPr>
                <w:b/>
              </w:rPr>
            </w:pPr>
          </w:p>
        </w:tc>
      </w:tr>
      <w:tr w:rsidR="0068513C" w:rsidRPr="004F05E5" w:rsidTr="009C0102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3C" w:rsidRPr="00A20498" w:rsidRDefault="0068513C" w:rsidP="009C0102">
            <w:pPr>
              <w:rPr>
                <w:b/>
              </w:rPr>
            </w:pPr>
            <w:r w:rsidRPr="00A20498">
              <w:rPr>
                <w:b/>
              </w:rPr>
              <w:t>Budget:</w:t>
            </w:r>
          </w:p>
          <w:p w:rsidR="0068513C" w:rsidRPr="00A20498" w:rsidRDefault="0068513C" w:rsidP="009C0102">
            <w:r>
              <w:t xml:space="preserve">Hovedtal fra et </w:t>
            </w:r>
            <w:proofErr w:type="spellStart"/>
            <w:r>
              <w:t>detail</w:t>
            </w:r>
            <w:proofErr w:type="spellEnd"/>
            <w:r>
              <w:t>-budget.</w:t>
            </w:r>
          </w:p>
          <w:p w:rsidR="0068513C" w:rsidRPr="00A20498" w:rsidRDefault="0068513C" w:rsidP="009C0102">
            <w:pPr>
              <w:rPr>
                <w:b/>
              </w:rPr>
            </w:pPr>
          </w:p>
          <w:p w:rsidR="0068513C" w:rsidRPr="00A20498" w:rsidRDefault="0068513C" w:rsidP="009C0102">
            <w:pPr>
              <w:rPr>
                <w:b/>
              </w:rPr>
            </w:pPr>
          </w:p>
          <w:p w:rsidR="0068513C" w:rsidRPr="00A20498" w:rsidRDefault="0068513C" w:rsidP="009C0102">
            <w:pPr>
              <w:rPr>
                <w:b/>
              </w:rPr>
            </w:pPr>
          </w:p>
          <w:p w:rsidR="0068513C" w:rsidRPr="00A20498" w:rsidRDefault="0068513C" w:rsidP="009C0102">
            <w:pPr>
              <w:rPr>
                <w:b/>
              </w:rPr>
            </w:pPr>
          </w:p>
          <w:p w:rsidR="0068513C" w:rsidRPr="00A20498" w:rsidRDefault="0068513C" w:rsidP="009C0102">
            <w:pPr>
              <w:rPr>
                <w:b/>
              </w:rPr>
            </w:pP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3C" w:rsidRPr="00A20498" w:rsidRDefault="0068513C" w:rsidP="009C0102">
            <w:pPr>
              <w:rPr>
                <w:b/>
              </w:rPr>
            </w:pPr>
            <w:r w:rsidRPr="00A20498">
              <w:rPr>
                <w:b/>
              </w:rPr>
              <w:t>Ressourcer:</w:t>
            </w:r>
          </w:p>
          <w:p w:rsidR="0068513C" w:rsidRPr="00A20498" w:rsidRDefault="0068513C" w:rsidP="009C0102">
            <w:r>
              <w:t>Hvilke personressourcer eller andre re</w:t>
            </w:r>
            <w:r>
              <w:t>s</w:t>
            </w:r>
            <w:r>
              <w:t>sourcer ud over penge skal der allokeres – og hvordan?</w:t>
            </w:r>
          </w:p>
          <w:p w:rsidR="0068513C" w:rsidRPr="00A20498" w:rsidRDefault="0068513C" w:rsidP="009C0102">
            <w:pPr>
              <w:rPr>
                <w:b/>
              </w:rPr>
            </w:pPr>
          </w:p>
          <w:p w:rsidR="0068513C" w:rsidRPr="00A20498" w:rsidRDefault="0068513C" w:rsidP="009C0102">
            <w:pPr>
              <w:rPr>
                <w:b/>
              </w:rPr>
            </w:pPr>
          </w:p>
        </w:tc>
      </w:tr>
      <w:tr w:rsidR="0068513C" w:rsidRPr="004F05E5" w:rsidTr="009C0102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3C" w:rsidRPr="00A20498" w:rsidRDefault="0068513C" w:rsidP="009C0102">
            <w:pPr>
              <w:rPr>
                <w:b/>
              </w:rPr>
            </w:pPr>
            <w:r w:rsidRPr="00A20498">
              <w:rPr>
                <w:b/>
              </w:rPr>
              <w:t>Aktiviteter:</w:t>
            </w:r>
          </w:p>
          <w:p w:rsidR="0068513C" w:rsidRPr="00A20498" w:rsidRDefault="0068513C" w:rsidP="009C0102">
            <w:pPr>
              <w:rPr>
                <w:b/>
              </w:rPr>
            </w:pPr>
            <w:r>
              <w:t>En liste over de væsentlige aktiviteter i forretningsområdet, således at man som direktør kan danne sig et godt billede af, hvad forretningsområdet går ud på.</w:t>
            </w:r>
          </w:p>
          <w:p w:rsidR="0068513C" w:rsidRPr="00A20498" w:rsidRDefault="0068513C" w:rsidP="009C0102">
            <w:pPr>
              <w:rPr>
                <w:b/>
              </w:rPr>
            </w:pPr>
          </w:p>
          <w:p w:rsidR="0068513C" w:rsidRPr="00A20498" w:rsidRDefault="0068513C" w:rsidP="009C0102">
            <w:pPr>
              <w:rPr>
                <w:b/>
              </w:rPr>
            </w:pPr>
          </w:p>
          <w:p w:rsidR="0068513C" w:rsidRPr="00A20498" w:rsidRDefault="0068513C" w:rsidP="009C0102">
            <w:pPr>
              <w:rPr>
                <w:b/>
              </w:rPr>
            </w:pPr>
          </w:p>
          <w:p w:rsidR="0068513C" w:rsidRPr="00A20498" w:rsidRDefault="0068513C" w:rsidP="009C0102">
            <w:pPr>
              <w:rPr>
                <w:b/>
              </w:rPr>
            </w:pPr>
          </w:p>
          <w:p w:rsidR="0068513C" w:rsidRPr="00A20498" w:rsidRDefault="0068513C" w:rsidP="009C0102">
            <w:pPr>
              <w:rPr>
                <w:b/>
              </w:rPr>
            </w:pPr>
          </w:p>
          <w:p w:rsidR="0068513C" w:rsidRPr="00A20498" w:rsidRDefault="0068513C" w:rsidP="009C0102">
            <w:pPr>
              <w:rPr>
                <w:b/>
              </w:rPr>
            </w:pPr>
          </w:p>
          <w:p w:rsidR="0068513C" w:rsidRPr="00A20498" w:rsidRDefault="0068513C" w:rsidP="009C0102">
            <w:pPr>
              <w:rPr>
                <w:b/>
              </w:rPr>
            </w:pPr>
          </w:p>
          <w:p w:rsidR="0068513C" w:rsidRPr="00A20498" w:rsidRDefault="0068513C" w:rsidP="009C0102">
            <w:pPr>
              <w:rPr>
                <w:b/>
              </w:rPr>
            </w:pPr>
          </w:p>
          <w:p w:rsidR="0068513C" w:rsidRPr="00A20498" w:rsidRDefault="0068513C" w:rsidP="009C0102">
            <w:pPr>
              <w:rPr>
                <w:b/>
              </w:rPr>
            </w:pPr>
          </w:p>
          <w:p w:rsidR="0068513C" w:rsidRPr="00A20498" w:rsidRDefault="0068513C" w:rsidP="009C0102">
            <w:pPr>
              <w:rPr>
                <w:b/>
              </w:rPr>
            </w:pPr>
          </w:p>
        </w:tc>
      </w:tr>
      <w:tr w:rsidR="0068513C" w:rsidRPr="004F05E5" w:rsidTr="009C0102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3C" w:rsidRPr="00A20498" w:rsidRDefault="0068513C" w:rsidP="009C0102">
            <w:pPr>
              <w:rPr>
                <w:b/>
              </w:rPr>
            </w:pPr>
            <w:r w:rsidRPr="00A20498">
              <w:rPr>
                <w:b/>
              </w:rPr>
              <w:t>Hovedansvarlig:</w:t>
            </w:r>
          </w:p>
          <w:p w:rsidR="0068513C" w:rsidRPr="00A20498" w:rsidRDefault="0068513C" w:rsidP="009C0102">
            <w:r>
              <w:t>NN</w:t>
            </w:r>
          </w:p>
          <w:p w:rsidR="0068513C" w:rsidRPr="00A20498" w:rsidRDefault="0068513C" w:rsidP="009C0102">
            <w:pPr>
              <w:rPr>
                <w:b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3C" w:rsidRPr="00A20498" w:rsidRDefault="0068513C" w:rsidP="009C0102"/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3C" w:rsidRPr="00A20498" w:rsidRDefault="0068513C" w:rsidP="009C0102">
            <w:pPr>
              <w:rPr>
                <w:b/>
              </w:rPr>
            </w:pPr>
          </w:p>
        </w:tc>
      </w:tr>
    </w:tbl>
    <w:p w:rsidR="0068513C" w:rsidRPr="000F5CE8" w:rsidRDefault="0068513C" w:rsidP="0068513C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lastRenderedPageBreak/>
        <w:t>Forretningsidé</w:t>
      </w:r>
    </w:p>
    <w:p w:rsidR="0068513C" w:rsidRPr="000F5CE8" w:rsidRDefault="0068513C" w:rsidP="0068513C">
      <w:pPr>
        <w:pStyle w:val="Listeafsnit"/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</w:rPr>
      </w:pPr>
      <w:r w:rsidRPr="000F5CE8">
        <w:rPr>
          <w:rFonts w:cs="Arial"/>
          <w:color w:val="000000"/>
          <w:szCs w:val="22"/>
        </w:rPr>
        <w:t>Hvilken forretnings</w:t>
      </w:r>
      <w:r>
        <w:rPr>
          <w:rFonts w:cs="Arial"/>
          <w:color w:val="000000"/>
          <w:szCs w:val="22"/>
        </w:rPr>
        <w:t>idé</w:t>
      </w:r>
      <w:r w:rsidRPr="000F5CE8">
        <w:rPr>
          <w:rFonts w:cs="Arial"/>
          <w:color w:val="000000"/>
          <w:szCs w:val="22"/>
        </w:rPr>
        <w:t xml:space="preserve"> ligger bag virksomheden</w:t>
      </w:r>
      <w:r>
        <w:rPr>
          <w:rFonts w:cs="Arial"/>
          <w:color w:val="000000"/>
          <w:szCs w:val="22"/>
        </w:rPr>
        <w:t>,</w:t>
      </w:r>
      <w:r w:rsidRPr="000F5CE8">
        <w:rPr>
          <w:rFonts w:cs="Arial"/>
          <w:color w:val="000000"/>
          <w:szCs w:val="22"/>
        </w:rPr>
        <w:t xml:space="preserve"> og hvordan vil du skabe forretning</w:t>
      </w:r>
      <w:r>
        <w:rPr>
          <w:rFonts w:cs="Arial"/>
          <w:color w:val="000000"/>
          <w:szCs w:val="22"/>
        </w:rPr>
        <w:t xml:space="preserve"> </w:t>
      </w:r>
      <w:r w:rsidRPr="000F5CE8">
        <w:rPr>
          <w:rFonts w:cs="Arial"/>
          <w:color w:val="000000"/>
          <w:szCs w:val="22"/>
        </w:rPr>
        <w:t xml:space="preserve">på den? </w:t>
      </w:r>
      <w:r>
        <w:rPr>
          <w:rFonts w:cs="Arial"/>
          <w:color w:val="000000"/>
          <w:szCs w:val="22"/>
        </w:rPr>
        <w:t xml:space="preserve">Hvad er din virksomheds </w:t>
      </w:r>
      <w:r w:rsidRPr="0068513C">
        <w:rPr>
          <w:rFonts w:cs="Arial"/>
          <w:color w:val="000000"/>
          <w:szCs w:val="22"/>
          <w:highlight w:val="yellow"/>
        </w:rPr>
        <w:t>værdiydelser</w:t>
      </w:r>
      <w:r>
        <w:rPr>
          <w:rFonts w:cs="Arial"/>
          <w:color w:val="000000"/>
          <w:szCs w:val="22"/>
        </w:rPr>
        <w:t>?</w:t>
      </w:r>
    </w:p>
    <w:p w:rsidR="0068513C" w:rsidRDefault="0068513C" w:rsidP="0068513C">
      <w:pPr>
        <w:pStyle w:val="Listeafsnit"/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Hvorfor er idé</w:t>
      </w:r>
      <w:r w:rsidRPr="000F5CE8">
        <w:rPr>
          <w:rFonts w:cs="Arial"/>
          <w:color w:val="000000"/>
          <w:szCs w:val="22"/>
        </w:rPr>
        <w:t>en</w:t>
      </w:r>
      <w:r>
        <w:rPr>
          <w:rFonts w:cs="Arial"/>
          <w:color w:val="000000"/>
          <w:szCs w:val="22"/>
        </w:rPr>
        <w:t xml:space="preserve"> og </w:t>
      </w:r>
      <w:r w:rsidRPr="0068513C">
        <w:rPr>
          <w:rFonts w:cs="Arial"/>
          <w:color w:val="000000"/>
          <w:szCs w:val="22"/>
          <w:highlight w:val="yellow"/>
        </w:rPr>
        <w:t>værdiydelsen</w:t>
      </w:r>
      <w:r w:rsidRPr="000F5CE8">
        <w:rPr>
          <w:rFonts w:cs="Arial"/>
          <w:color w:val="000000"/>
          <w:szCs w:val="22"/>
        </w:rPr>
        <w:t xml:space="preserve"> god/unik?</w:t>
      </w:r>
    </w:p>
    <w:p w:rsidR="0068513C" w:rsidRPr="000F5CE8" w:rsidRDefault="0068513C" w:rsidP="0068513C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</w:rPr>
      </w:pPr>
      <w:r w:rsidRPr="000F5CE8">
        <w:rPr>
          <w:rFonts w:cs="Arial"/>
          <w:b/>
          <w:color w:val="000000"/>
          <w:szCs w:val="22"/>
        </w:rPr>
        <w:t>Ejer</w:t>
      </w:r>
    </w:p>
    <w:p w:rsidR="0068513C" w:rsidRPr="000F5CE8" w:rsidRDefault="0068513C" w:rsidP="0068513C">
      <w:p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 w:rsidRPr="000F5CE8">
        <w:rPr>
          <w:rFonts w:cs="Arial"/>
          <w:color w:val="000000"/>
          <w:szCs w:val="22"/>
        </w:rPr>
        <w:t>Hvem er du</w:t>
      </w:r>
      <w:r>
        <w:rPr>
          <w:rFonts w:cs="Arial"/>
          <w:color w:val="000000"/>
          <w:szCs w:val="22"/>
        </w:rPr>
        <w:t>,</w:t>
      </w:r>
      <w:r w:rsidRPr="000F5CE8">
        <w:rPr>
          <w:rFonts w:cs="Arial"/>
          <w:color w:val="000000"/>
          <w:szCs w:val="22"/>
        </w:rPr>
        <w:t xml:space="preserve"> og hvilket</w:t>
      </w:r>
      <w:r>
        <w:rPr>
          <w:rFonts w:cs="Arial"/>
          <w:color w:val="000000"/>
          <w:szCs w:val="22"/>
        </w:rPr>
        <w:t xml:space="preserve"> grundlag har du for at gøre idé</w:t>
      </w:r>
      <w:r w:rsidRPr="000F5CE8">
        <w:rPr>
          <w:rFonts w:cs="Arial"/>
          <w:color w:val="000000"/>
          <w:szCs w:val="22"/>
        </w:rPr>
        <w:t>en til en succesfuld virksomhed i drift?</w:t>
      </w:r>
    </w:p>
    <w:p w:rsidR="0068513C" w:rsidRPr="000F5CE8" w:rsidRDefault="0068513C" w:rsidP="0068513C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</w:rPr>
      </w:pPr>
      <w:r w:rsidRPr="000F5CE8">
        <w:rPr>
          <w:rFonts w:cs="Arial"/>
          <w:b/>
          <w:color w:val="000000"/>
          <w:szCs w:val="22"/>
        </w:rPr>
        <w:t>Ansvarlig leder</w:t>
      </w:r>
    </w:p>
    <w:p w:rsidR="0068513C" w:rsidRPr="00B97476" w:rsidRDefault="0068513C" w:rsidP="0068513C">
      <w:pPr>
        <w:pStyle w:val="Listeafsnit"/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 w:rsidRPr="000F5CE8">
        <w:rPr>
          <w:rFonts w:cs="Arial"/>
          <w:color w:val="000000"/>
          <w:szCs w:val="22"/>
        </w:rPr>
        <w:t>Hvem er den ansvarlige leder for virksomheden?</w:t>
      </w:r>
    </w:p>
    <w:p w:rsidR="0068513C" w:rsidRPr="000F5CE8" w:rsidRDefault="0068513C" w:rsidP="0068513C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</w:rPr>
      </w:pPr>
      <w:r w:rsidRPr="000F5CE8">
        <w:rPr>
          <w:rFonts w:cs="Arial"/>
          <w:b/>
          <w:color w:val="000000"/>
          <w:szCs w:val="22"/>
        </w:rPr>
        <w:t xml:space="preserve">Bestyrelse – </w:t>
      </w:r>
      <w:proofErr w:type="spellStart"/>
      <w:r w:rsidRPr="000F5CE8">
        <w:rPr>
          <w:rFonts w:cs="Arial"/>
          <w:b/>
          <w:color w:val="000000"/>
          <w:szCs w:val="22"/>
        </w:rPr>
        <w:t>advisory</w:t>
      </w:r>
      <w:proofErr w:type="spellEnd"/>
      <w:r w:rsidRPr="000F5CE8">
        <w:rPr>
          <w:rFonts w:cs="Arial"/>
          <w:b/>
          <w:color w:val="000000"/>
          <w:szCs w:val="22"/>
        </w:rPr>
        <w:t xml:space="preserve"> </w:t>
      </w:r>
      <w:proofErr w:type="spellStart"/>
      <w:r w:rsidRPr="000F5CE8">
        <w:rPr>
          <w:rFonts w:cs="Arial"/>
          <w:b/>
          <w:color w:val="000000"/>
          <w:szCs w:val="22"/>
        </w:rPr>
        <w:t>board</w:t>
      </w:r>
      <w:proofErr w:type="spellEnd"/>
    </w:p>
    <w:p w:rsidR="0068513C" w:rsidRPr="000F5CE8" w:rsidRDefault="0068513C" w:rsidP="0068513C">
      <w:p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 w:rsidRPr="000F5CE8">
        <w:rPr>
          <w:rFonts w:cs="Arial"/>
          <w:color w:val="000000"/>
          <w:szCs w:val="22"/>
        </w:rPr>
        <w:t xml:space="preserve">Er der tale om en juridisk bestyrelse eller et </w:t>
      </w:r>
      <w:proofErr w:type="spellStart"/>
      <w:r w:rsidRPr="000F5CE8">
        <w:rPr>
          <w:rFonts w:cs="Arial"/>
          <w:color w:val="000000"/>
          <w:szCs w:val="22"/>
        </w:rPr>
        <w:t>advisory</w:t>
      </w:r>
      <w:proofErr w:type="spellEnd"/>
      <w:r w:rsidRPr="000F5CE8">
        <w:rPr>
          <w:rFonts w:cs="Arial"/>
          <w:color w:val="000000"/>
          <w:szCs w:val="22"/>
        </w:rPr>
        <w:t xml:space="preserve"> </w:t>
      </w:r>
      <w:proofErr w:type="spellStart"/>
      <w:r w:rsidRPr="000F5CE8">
        <w:rPr>
          <w:rFonts w:cs="Arial"/>
          <w:color w:val="000000"/>
          <w:szCs w:val="22"/>
        </w:rPr>
        <w:t>board</w:t>
      </w:r>
      <w:proofErr w:type="spellEnd"/>
      <w:r w:rsidRPr="000F5CE8">
        <w:rPr>
          <w:rFonts w:cs="Arial"/>
          <w:color w:val="000000"/>
          <w:szCs w:val="22"/>
        </w:rPr>
        <w:t>?</w:t>
      </w:r>
    </w:p>
    <w:p w:rsidR="0068513C" w:rsidRPr="000F5CE8" w:rsidRDefault="0068513C" w:rsidP="0068513C">
      <w:p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 w:rsidRPr="000F5CE8">
        <w:rPr>
          <w:rFonts w:cs="Arial"/>
          <w:color w:val="000000"/>
          <w:szCs w:val="22"/>
        </w:rPr>
        <w:t xml:space="preserve">Hvem skal være med til at sparre med dig om din virksomhed? </w:t>
      </w:r>
    </w:p>
    <w:p w:rsidR="0068513C" w:rsidRPr="000F5CE8" w:rsidRDefault="0068513C" w:rsidP="0068513C">
      <w:p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 w:rsidRPr="000F5CE8">
        <w:rPr>
          <w:rFonts w:cs="Arial"/>
          <w:color w:val="000000"/>
          <w:szCs w:val="22"/>
        </w:rPr>
        <w:t xml:space="preserve">Hvilke kompetencer skal de have i forhold til dig? </w:t>
      </w:r>
    </w:p>
    <w:p w:rsidR="0068513C" w:rsidRPr="00B97476" w:rsidRDefault="0068513C" w:rsidP="0068513C">
      <w:p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Skal de være aflønnede</w:t>
      </w:r>
      <w:r w:rsidRPr="000F5CE8">
        <w:rPr>
          <w:rFonts w:cs="Arial"/>
          <w:color w:val="000000"/>
          <w:szCs w:val="22"/>
        </w:rPr>
        <w:t>? Hvilken magt skal de have?</w:t>
      </w:r>
    </w:p>
    <w:p w:rsidR="0068513C" w:rsidRPr="000F5CE8" w:rsidRDefault="0068513C" w:rsidP="0068513C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</w:rPr>
      </w:pPr>
      <w:r w:rsidRPr="000F5CE8">
        <w:rPr>
          <w:rFonts w:cs="Arial"/>
          <w:b/>
          <w:color w:val="000000"/>
          <w:szCs w:val="22"/>
        </w:rPr>
        <w:t>Mål og resultater</w:t>
      </w:r>
    </w:p>
    <w:p w:rsidR="0068513C" w:rsidRPr="000F5CE8" w:rsidRDefault="0068513C" w:rsidP="0068513C">
      <w:pPr>
        <w:pStyle w:val="Listeafsnit"/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 w:rsidRPr="000F5CE8">
        <w:rPr>
          <w:rFonts w:cs="Arial"/>
          <w:color w:val="000000"/>
          <w:szCs w:val="22"/>
        </w:rPr>
        <w:t>Hvilke konkrete mål/</w:t>
      </w:r>
      <w:proofErr w:type="spellStart"/>
      <w:r w:rsidRPr="000F5CE8">
        <w:rPr>
          <w:rFonts w:cs="Arial"/>
          <w:color w:val="000000"/>
          <w:szCs w:val="22"/>
        </w:rPr>
        <w:t>KPI</w:t>
      </w:r>
      <w:r>
        <w:rPr>
          <w:rFonts w:cs="Arial"/>
          <w:color w:val="000000"/>
          <w:szCs w:val="22"/>
        </w:rPr>
        <w:t>’e</w:t>
      </w:r>
      <w:r w:rsidRPr="000F5CE8">
        <w:rPr>
          <w:rFonts w:cs="Arial"/>
          <w:color w:val="000000"/>
          <w:szCs w:val="22"/>
        </w:rPr>
        <w:t>re</w:t>
      </w:r>
      <w:proofErr w:type="spellEnd"/>
      <w:r w:rsidRPr="000F5CE8">
        <w:rPr>
          <w:rFonts w:cs="Arial"/>
          <w:color w:val="000000"/>
          <w:szCs w:val="22"/>
        </w:rPr>
        <w:t xml:space="preserve"> er der opsat for virksomheden?</w:t>
      </w:r>
    </w:p>
    <w:p w:rsidR="0068513C" w:rsidRPr="000F5CE8" w:rsidRDefault="0068513C" w:rsidP="0068513C">
      <w:pPr>
        <w:pStyle w:val="Listeafsnit"/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 w:rsidRPr="000F5CE8">
        <w:rPr>
          <w:rFonts w:cs="Arial"/>
          <w:color w:val="000000"/>
          <w:szCs w:val="22"/>
        </w:rPr>
        <w:t>Hvilke konkrete resultater skal der opnås på kort og længere sigt?</w:t>
      </w:r>
    </w:p>
    <w:p w:rsidR="0068513C" w:rsidRPr="00B97476" w:rsidRDefault="0068513C" w:rsidP="0068513C">
      <w:pPr>
        <w:pStyle w:val="Listeafsnit"/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 w:rsidRPr="000F5CE8">
        <w:rPr>
          <w:rFonts w:cs="Arial"/>
          <w:szCs w:val="22"/>
        </w:rPr>
        <w:t>Gerne både kvalitative og kvantitative mål, som er målbare i tid og ”mængde”.</w:t>
      </w:r>
    </w:p>
    <w:p w:rsidR="0068513C" w:rsidRPr="000F5CE8" w:rsidRDefault="0068513C" w:rsidP="0068513C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</w:rPr>
      </w:pPr>
      <w:r w:rsidRPr="000F5CE8">
        <w:rPr>
          <w:rFonts w:cs="Arial"/>
          <w:b/>
          <w:color w:val="000000"/>
          <w:szCs w:val="22"/>
        </w:rPr>
        <w:t xml:space="preserve">Strategisk </w:t>
      </w:r>
      <w:proofErr w:type="spellStart"/>
      <w:r w:rsidRPr="000F5CE8">
        <w:rPr>
          <w:rFonts w:cs="Arial"/>
          <w:b/>
          <w:color w:val="000000"/>
          <w:szCs w:val="22"/>
        </w:rPr>
        <w:t>fit</w:t>
      </w:r>
      <w:proofErr w:type="spellEnd"/>
    </w:p>
    <w:p w:rsidR="0068513C" w:rsidRPr="00B97476" w:rsidRDefault="0068513C" w:rsidP="0068513C">
      <w:pPr>
        <w:pStyle w:val="Listeafsnit"/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 w:rsidRPr="000F5CE8">
        <w:rPr>
          <w:rFonts w:cs="Arial"/>
          <w:color w:val="000000"/>
          <w:szCs w:val="22"/>
        </w:rPr>
        <w:t>Hvordan passer denne aktivitet ind i det</w:t>
      </w:r>
      <w:r>
        <w:rPr>
          <w:rFonts w:cs="Arial"/>
          <w:color w:val="000000"/>
          <w:szCs w:val="22"/>
        </w:rPr>
        <w:t>,</w:t>
      </w:r>
      <w:r w:rsidRPr="000F5CE8">
        <w:rPr>
          <w:rFonts w:cs="Arial"/>
          <w:color w:val="000000"/>
          <w:szCs w:val="22"/>
        </w:rPr>
        <w:t xml:space="preserve"> du/</w:t>
      </w:r>
      <w:r>
        <w:rPr>
          <w:rFonts w:cs="Arial"/>
          <w:color w:val="000000"/>
          <w:szCs w:val="22"/>
        </w:rPr>
        <w:t>virksomheden i øvrigt står for?</w:t>
      </w:r>
    </w:p>
    <w:p w:rsidR="0068513C" w:rsidRPr="000F5CE8" w:rsidRDefault="0068513C" w:rsidP="0068513C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</w:rPr>
      </w:pPr>
      <w:r w:rsidRPr="000F5CE8">
        <w:rPr>
          <w:rFonts w:cs="Arial"/>
          <w:b/>
          <w:color w:val="000000"/>
          <w:szCs w:val="22"/>
        </w:rPr>
        <w:t>Strategiske fordele – værdibidrag</w:t>
      </w:r>
    </w:p>
    <w:p w:rsidR="0068513C" w:rsidRPr="000F5CE8" w:rsidRDefault="0068513C" w:rsidP="0068513C">
      <w:p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 w:rsidRPr="000F5CE8">
        <w:rPr>
          <w:rFonts w:cs="Arial"/>
          <w:color w:val="000000"/>
          <w:szCs w:val="22"/>
        </w:rPr>
        <w:t>Hvilke fordele har/får din virksomhed</w:t>
      </w:r>
      <w:r>
        <w:rPr>
          <w:rFonts w:cs="Arial"/>
          <w:color w:val="000000"/>
          <w:szCs w:val="22"/>
        </w:rPr>
        <w:t>/værdiydelsen,</w:t>
      </w:r>
      <w:r w:rsidRPr="000F5CE8">
        <w:rPr>
          <w:rFonts w:cs="Arial"/>
          <w:color w:val="000000"/>
          <w:szCs w:val="22"/>
        </w:rPr>
        <w:t xml:space="preserve"> der kan bidrage til værdiskabelse hos dine kunder?</w:t>
      </w:r>
    </w:p>
    <w:p w:rsidR="0068513C" w:rsidRPr="000F5CE8" w:rsidRDefault="0068513C" w:rsidP="0068513C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</w:rPr>
      </w:pPr>
      <w:r w:rsidRPr="000F5CE8">
        <w:rPr>
          <w:rFonts w:cs="Arial"/>
          <w:b/>
          <w:color w:val="000000"/>
          <w:szCs w:val="22"/>
        </w:rPr>
        <w:t>Kritiske succesfaktorer</w:t>
      </w:r>
    </w:p>
    <w:p w:rsidR="0068513C" w:rsidRPr="00B97476" w:rsidRDefault="0068513C" w:rsidP="0068513C">
      <w:p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 w:rsidRPr="000F5CE8">
        <w:rPr>
          <w:rFonts w:cs="Arial"/>
          <w:color w:val="000000"/>
          <w:szCs w:val="22"/>
        </w:rPr>
        <w:t>Hvad skal lykkes for dig for at få succes med din virksomhed?</w:t>
      </w:r>
    </w:p>
    <w:p w:rsidR="0068513C" w:rsidRPr="000F5CE8" w:rsidRDefault="0068513C" w:rsidP="0068513C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</w:rPr>
      </w:pPr>
      <w:r w:rsidRPr="000F5CE8">
        <w:rPr>
          <w:rFonts w:cs="Arial"/>
          <w:b/>
          <w:color w:val="000000"/>
          <w:szCs w:val="22"/>
        </w:rPr>
        <w:t>Udviklingsmuligheder</w:t>
      </w:r>
    </w:p>
    <w:p w:rsidR="0068513C" w:rsidRPr="00B97476" w:rsidRDefault="0068513C" w:rsidP="0068513C">
      <w:pPr>
        <w:pStyle w:val="Listeafsnit"/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Hvilke udviklingsmuligheder ser du i og for din virksomhed?</w:t>
      </w:r>
    </w:p>
    <w:p w:rsidR="0068513C" w:rsidRPr="000F5CE8" w:rsidRDefault="0068513C" w:rsidP="0068513C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</w:rPr>
      </w:pPr>
      <w:r w:rsidRPr="000F5CE8">
        <w:rPr>
          <w:rFonts w:cs="Arial"/>
          <w:b/>
          <w:color w:val="000000"/>
          <w:szCs w:val="22"/>
        </w:rPr>
        <w:t>Strategiske risici</w:t>
      </w:r>
    </w:p>
    <w:p w:rsidR="0068513C" w:rsidRPr="000F5CE8" w:rsidRDefault="0068513C" w:rsidP="0068513C">
      <w:p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 w:rsidRPr="000F5CE8">
        <w:rPr>
          <w:rFonts w:cs="Arial"/>
          <w:color w:val="000000"/>
          <w:szCs w:val="22"/>
        </w:rPr>
        <w:t>Hvilke svagheder har din virksomhed</w:t>
      </w:r>
      <w:r>
        <w:rPr>
          <w:rFonts w:cs="Arial"/>
          <w:color w:val="000000"/>
          <w:szCs w:val="22"/>
        </w:rPr>
        <w:t>,</w:t>
      </w:r>
      <w:r w:rsidRPr="000F5CE8">
        <w:rPr>
          <w:rFonts w:cs="Arial"/>
          <w:color w:val="000000"/>
          <w:szCs w:val="22"/>
        </w:rPr>
        <w:t xml:space="preserve"> og hvordan vil du håndtere dem/være opmær</w:t>
      </w:r>
      <w:r w:rsidRPr="000F5CE8">
        <w:rPr>
          <w:rFonts w:cs="Arial"/>
          <w:color w:val="000000"/>
          <w:szCs w:val="22"/>
        </w:rPr>
        <w:t>k</w:t>
      </w:r>
      <w:r w:rsidRPr="000F5CE8">
        <w:rPr>
          <w:rFonts w:cs="Arial"/>
          <w:color w:val="000000"/>
          <w:szCs w:val="22"/>
        </w:rPr>
        <w:t>som på dem? Hvilke eksterne trusler er der for virksomheden?</w:t>
      </w:r>
    </w:p>
    <w:p w:rsidR="0068513C" w:rsidRPr="000F5CE8" w:rsidRDefault="0068513C" w:rsidP="0068513C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</w:rPr>
      </w:pPr>
      <w:r w:rsidRPr="000F5CE8">
        <w:rPr>
          <w:rFonts w:cs="Arial"/>
          <w:b/>
          <w:color w:val="000000"/>
          <w:szCs w:val="22"/>
        </w:rPr>
        <w:t xml:space="preserve">Interessenter </w:t>
      </w:r>
    </w:p>
    <w:p w:rsidR="0068513C" w:rsidRPr="000F5CE8" w:rsidRDefault="0068513C" w:rsidP="0068513C">
      <w:p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 w:rsidRPr="000F5CE8">
        <w:rPr>
          <w:rFonts w:cs="Arial"/>
          <w:color w:val="000000"/>
          <w:szCs w:val="22"/>
        </w:rPr>
        <w:t xml:space="preserve">Hvilke interessenter er vigtige at forholde sig til for virksomheden? Hvordan </w:t>
      </w:r>
      <w:r>
        <w:rPr>
          <w:rFonts w:cs="Arial"/>
          <w:color w:val="000000"/>
          <w:szCs w:val="22"/>
        </w:rPr>
        <w:t>vil du håndtere dem</w:t>
      </w:r>
      <w:r w:rsidRPr="000F5CE8">
        <w:rPr>
          <w:rFonts w:cs="Arial"/>
          <w:color w:val="000000"/>
          <w:szCs w:val="22"/>
        </w:rPr>
        <w:t>?</w:t>
      </w:r>
    </w:p>
    <w:p w:rsidR="0068513C" w:rsidRPr="000F5CE8" w:rsidRDefault="0068513C" w:rsidP="0068513C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</w:rPr>
      </w:pPr>
      <w:r w:rsidRPr="000F5CE8">
        <w:rPr>
          <w:rFonts w:cs="Arial"/>
          <w:b/>
          <w:color w:val="000000"/>
          <w:szCs w:val="22"/>
        </w:rPr>
        <w:t>Samarbejdspartnere</w:t>
      </w:r>
    </w:p>
    <w:p w:rsidR="0068513C" w:rsidRPr="000F5CE8" w:rsidRDefault="0068513C" w:rsidP="0068513C">
      <w:p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 w:rsidRPr="000F5CE8">
        <w:rPr>
          <w:rFonts w:cs="Arial"/>
          <w:color w:val="000000"/>
          <w:szCs w:val="22"/>
        </w:rPr>
        <w:t>Hvilke samarbejdsrelationer har virksomheden</w:t>
      </w:r>
      <w:r>
        <w:rPr>
          <w:rFonts w:cs="Arial"/>
          <w:color w:val="000000"/>
          <w:szCs w:val="22"/>
        </w:rPr>
        <w:t>,</w:t>
      </w:r>
      <w:r w:rsidRPr="000F5CE8">
        <w:rPr>
          <w:rFonts w:cs="Arial"/>
          <w:color w:val="000000"/>
          <w:szCs w:val="22"/>
        </w:rPr>
        <w:t xml:space="preserve"> og hvordan vedligeholdes de? Hvo</w:t>
      </w:r>
      <w:r w:rsidRPr="000F5CE8">
        <w:rPr>
          <w:rFonts w:cs="Arial"/>
          <w:color w:val="000000"/>
          <w:szCs w:val="22"/>
        </w:rPr>
        <w:t>r</w:t>
      </w:r>
      <w:r w:rsidRPr="000F5CE8">
        <w:rPr>
          <w:rFonts w:cs="Arial"/>
          <w:color w:val="000000"/>
          <w:szCs w:val="22"/>
        </w:rPr>
        <w:t xml:space="preserve">dan skaber de værdi i forhold til omkostninger? </w:t>
      </w:r>
    </w:p>
    <w:p w:rsidR="0068513C" w:rsidRPr="000F5CE8" w:rsidRDefault="0068513C" w:rsidP="0068513C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</w:rPr>
      </w:pPr>
      <w:r w:rsidRPr="000F5CE8">
        <w:rPr>
          <w:rFonts w:cs="Arial"/>
          <w:b/>
          <w:color w:val="000000"/>
          <w:szCs w:val="22"/>
        </w:rPr>
        <w:t>Eksisterende løsninger</w:t>
      </w:r>
    </w:p>
    <w:p w:rsidR="0068513C" w:rsidRPr="00830207" w:rsidRDefault="0068513C" w:rsidP="0068513C">
      <w:pPr>
        <w:pStyle w:val="Listeafsnit"/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Er der andre løsninger i markedet, som din virksomhed skal konkurrere med?</w:t>
      </w:r>
    </w:p>
    <w:p w:rsidR="0068513C" w:rsidRPr="000F5CE8" w:rsidRDefault="0068513C" w:rsidP="0068513C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</w:rPr>
      </w:pPr>
      <w:r w:rsidRPr="000F5CE8">
        <w:rPr>
          <w:rFonts w:cs="Arial"/>
          <w:b/>
          <w:color w:val="000000"/>
          <w:szCs w:val="22"/>
        </w:rPr>
        <w:t>Konkurrenter</w:t>
      </w:r>
    </w:p>
    <w:p w:rsidR="0068513C" w:rsidRPr="000F5CE8" w:rsidRDefault="0068513C" w:rsidP="0068513C">
      <w:p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 w:rsidRPr="000F5CE8">
        <w:rPr>
          <w:rFonts w:cs="Arial"/>
          <w:color w:val="000000"/>
          <w:szCs w:val="22"/>
        </w:rPr>
        <w:t>Hvilke konkurrenter er der</w:t>
      </w:r>
      <w:r>
        <w:rPr>
          <w:rFonts w:cs="Arial"/>
          <w:color w:val="000000"/>
          <w:szCs w:val="22"/>
        </w:rPr>
        <w:t xml:space="preserve"> til virksomheden</w:t>
      </w:r>
      <w:r w:rsidRPr="000F5CE8">
        <w:rPr>
          <w:rFonts w:cs="Arial"/>
          <w:color w:val="000000"/>
          <w:szCs w:val="22"/>
        </w:rPr>
        <w:t>? Hvilke fordele og ulemper har din vir</w:t>
      </w:r>
      <w:r w:rsidRPr="000F5CE8">
        <w:rPr>
          <w:rFonts w:cs="Arial"/>
          <w:color w:val="000000"/>
          <w:szCs w:val="22"/>
        </w:rPr>
        <w:t>k</w:t>
      </w:r>
      <w:r w:rsidRPr="000F5CE8">
        <w:rPr>
          <w:rFonts w:cs="Arial"/>
          <w:color w:val="000000"/>
          <w:szCs w:val="22"/>
        </w:rPr>
        <w:t>somhed ift. til dem</w:t>
      </w:r>
      <w:r>
        <w:rPr>
          <w:rFonts w:cs="Arial"/>
          <w:color w:val="000000"/>
          <w:szCs w:val="22"/>
        </w:rPr>
        <w:t>,</w:t>
      </w:r>
      <w:r w:rsidRPr="000F5CE8">
        <w:rPr>
          <w:rFonts w:cs="Arial"/>
          <w:color w:val="000000"/>
          <w:szCs w:val="22"/>
        </w:rPr>
        <w:t xml:space="preserve"> og hvordan vil du agere overfor dem?</w:t>
      </w:r>
    </w:p>
    <w:p w:rsidR="0068513C" w:rsidRPr="000F5CE8" w:rsidRDefault="0068513C" w:rsidP="0068513C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</w:rPr>
      </w:pPr>
      <w:r w:rsidRPr="000F5CE8">
        <w:rPr>
          <w:rFonts w:cs="Arial"/>
          <w:b/>
          <w:color w:val="000000"/>
          <w:szCs w:val="22"/>
        </w:rPr>
        <w:t xml:space="preserve">Kerneressourcer </w:t>
      </w:r>
    </w:p>
    <w:p w:rsidR="0068513C" w:rsidRDefault="0068513C" w:rsidP="0068513C">
      <w:p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 w:rsidRPr="000F5CE8">
        <w:rPr>
          <w:rFonts w:cs="Arial"/>
          <w:color w:val="000000"/>
          <w:szCs w:val="22"/>
        </w:rPr>
        <w:t>Hvad er virksomhedens kerneressourcer –</w:t>
      </w:r>
      <w:r>
        <w:rPr>
          <w:rFonts w:cs="Arial"/>
          <w:color w:val="000000"/>
          <w:szCs w:val="22"/>
        </w:rPr>
        <w:t xml:space="preserve"> de</w:t>
      </w:r>
      <w:r w:rsidRPr="000F5CE8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 xml:space="preserve">vigtigste ressourcer </w:t>
      </w:r>
      <w:r w:rsidRPr="000F5CE8">
        <w:rPr>
          <w:rFonts w:cs="Arial"/>
          <w:color w:val="000000"/>
          <w:szCs w:val="22"/>
        </w:rPr>
        <w:t>for kundens værd</w:t>
      </w:r>
      <w:r w:rsidRPr="000F5CE8">
        <w:rPr>
          <w:rFonts w:cs="Arial"/>
          <w:color w:val="000000"/>
          <w:szCs w:val="22"/>
        </w:rPr>
        <w:t>i</w:t>
      </w:r>
      <w:r w:rsidRPr="000F5CE8">
        <w:rPr>
          <w:rFonts w:cs="Arial"/>
          <w:color w:val="000000"/>
          <w:szCs w:val="22"/>
        </w:rPr>
        <w:t xml:space="preserve">skabelse? </w:t>
      </w:r>
    </w:p>
    <w:p w:rsidR="0068513C" w:rsidRPr="00B97476" w:rsidRDefault="0068513C" w:rsidP="0068513C">
      <w:p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Hvordan vedligeholdes de</w:t>
      </w:r>
      <w:r w:rsidRPr="000F5CE8">
        <w:rPr>
          <w:rFonts w:cs="Arial"/>
          <w:color w:val="000000"/>
          <w:szCs w:val="22"/>
        </w:rPr>
        <w:t>?</w:t>
      </w:r>
    </w:p>
    <w:p w:rsidR="0068513C" w:rsidRPr="00830207" w:rsidRDefault="0068513C" w:rsidP="0068513C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</w:rPr>
      </w:pPr>
      <w:r w:rsidRPr="00830207">
        <w:rPr>
          <w:rFonts w:cs="Arial"/>
          <w:b/>
          <w:color w:val="000000"/>
          <w:szCs w:val="22"/>
        </w:rPr>
        <w:t>Organisation</w:t>
      </w:r>
    </w:p>
    <w:p w:rsidR="0068513C" w:rsidRDefault="0068513C" w:rsidP="0068513C">
      <w:pPr>
        <w:pStyle w:val="Listeafsnit"/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Hvordan ser din organisationsplan ud for virksomheden? </w:t>
      </w:r>
    </w:p>
    <w:p w:rsidR="0068513C" w:rsidRPr="00B97476" w:rsidRDefault="0068513C" w:rsidP="0068513C">
      <w:pPr>
        <w:pStyle w:val="Listeafsnit"/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Hvordan er din ledelse og management organiseret?</w:t>
      </w:r>
    </w:p>
    <w:p w:rsidR="0068513C" w:rsidRPr="00830207" w:rsidRDefault="0068513C" w:rsidP="0068513C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</w:rPr>
      </w:pPr>
      <w:r w:rsidRPr="00830207">
        <w:rPr>
          <w:rFonts w:cs="Arial"/>
          <w:b/>
          <w:color w:val="000000"/>
          <w:szCs w:val="22"/>
        </w:rPr>
        <w:t>Kerneaktivitet</w:t>
      </w:r>
    </w:p>
    <w:p w:rsidR="0068513C" w:rsidRDefault="0068513C" w:rsidP="0068513C">
      <w:pPr>
        <w:pStyle w:val="Listeafsnit"/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 w:rsidRPr="000F5CE8">
        <w:rPr>
          <w:rFonts w:cs="Arial"/>
          <w:color w:val="000000"/>
          <w:szCs w:val="22"/>
        </w:rPr>
        <w:t xml:space="preserve">Hvad er virksomhedens kerneaktiviteter – </w:t>
      </w:r>
      <w:r>
        <w:rPr>
          <w:rFonts w:cs="Arial"/>
          <w:color w:val="000000"/>
          <w:szCs w:val="22"/>
        </w:rPr>
        <w:t xml:space="preserve">de </w:t>
      </w:r>
      <w:r w:rsidRPr="000F5CE8">
        <w:rPr>
          <w:rFonts w:cs="Arial"/>
          <w:color w:val="000000"/>
          <w:szCs w:val="22"/>
        </w:rPr>
        <w:t xml:space="preserve">vigtigste for kundens værdiskabelse? </w:t>
      </w:r>
    </w:p>
    <w:p w:rsidR="0068513C" w:rsidRPr="00B97476" w:rsidRDefault="0068513C" w:rsidP="0068513C">
      <w:pPr>
        <w:pStyle w:val="Listeafsnit"/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 w:rsidRPr="000F5CE8">
        <w:rPr>
          <w:rFonts w:cs="Arial"/>
          <w:color w:val="000000"/>
          <w:szCs w:val="22"/>
        </w:rPr>
        <w:t>Hvordan vedligeholdes d</w:t>
      </w:r>
      <w:r>
        <w:rPr>
          <w:rFonts w:cs="Arial"/>
          <w:color w:val="000000"/>
          <w:szCs w:val="22"/>
        </w:rPr>
        <w:t>isse kerneaktiviteter</w:t>
      </w:r>
      <w:r w:rsidRPr="000F5CE8">
        <w:rPr>
          <w:rFonts w:cs="Arial"/>
          <w:color w:val="000000"/>
          <w:szCs w:val="22"/>
        </w:rPr>
        <w:t>?</w:t>
      </w:r>
    </w:p>
    <w:p w:rsidR="0068513C" w:rsidRPr="00830207" w:rsidRDefault="0068513C" w:rsidP="0068513C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</w:rPr>
      </w:pPr>
      <w:r w:rsidRPr="00830207">
        <w:rPr>
          <w:rFonts w:cs="Arial"/>
          <w:b/>
          <w:color w:val="000000"/>
          <w:szCs w:val="22"/>
        </w:rPr>
        <w:lastRenderedPageBreak/>
        <w:t>Markeder og markedsbeskrivelse</w:t>
      </w:r>
    </w:p>
    <w:p w:rsidR="0068513C" w:rsidRPr="00B97476" w:rsidRDefault="0068513C" w:rsidP="0068513C">
      <w:pPr>
        <w:pStyle w:val="Listeafsnit"/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 w:rsidRPr="000F5CE8">
        <w:rPr>
          <w:rFonts w:cs="Arial"/>
          <w:color w:val="000000"/>
          <w:szCs w:val="22"/>
        </w:rPr>
        <w:t>Hvordan ser virksomhedens marked ud? Hvor bevæger det sig hen? Hvad er vigtigt for virksomheden at være opmærksom på?</w:t>
      </w:r>
    </w:p>
    <w:p w:rsidR="0068513C" w:rsidRPr="00830207" w:rsidRDefault="0068513C" w:rsidP="0068513C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</w:rPr>
      </w:pPr>
      <w:r w:rsidRPr="00830207">
        <w:rPr>
          <w:rFonts w:cs="Arial"/>
          <w:b/>
          <w:color w:val="000000"/>
          <w:szCs w:val="22"/>
        </w:rPr>
        <w:t>Kernekunder</w:t>
      </w:r>
    </w:p>
    <w:p w:rsidR="0068513C" w:rsidRDefault="0068513C" w:rsidP="0068513C">
      <w:pPr>
        <w:pStyle w:val="Listeafsnit"/>
        <w:ind w:left="360"/>
        <w:rPr>
          <w:rFonts w:cs="Arial"/>
          <w:color w:val="000000"/>
          <w:szCs w:val="22"/>
        </w:rPr>
      </w:pPr>
      <w:r w:rsidRPr="000F5CE8">
        <w:rPr>
          <w:rFonts w:cs="Arial"/>
          <w:color w:val="000000"/>
          <w:szCs w:val="22"/>
        </w:rPr>
        <w:t>Hvem er kerne</w:t>
      </w:r>
      <w:r>
        <w:rPr>
          <w:rFonts w:cs="Arial"/>
          <w:color w:val="000000"/>
          <w:szCs w:val="22"/>
        </w:rPr>
        <w:t xml:space="preserve">kunden </w:t>
      </w:r>
      <w:r w:rsidRPr="000F5CE8">
        <w:rPr>
          <w:rFonts w:cs="Arial"/>
          <w:color w:val="000000"/>
          <w:szCs w:val="22"/>
        </w:rPr>
        <w:t xml:space="preserve">for virksomheden? </w:t>
      </w:r>
      <w:r>
        <w:rPr>
          <w:rFonts w:cs="Arial"/>
          <w:color w:val="000000"/>
          <w:szCs w:val="22"/>
        </w:rPr>
        <w:t>Hvilke kundesegmenter ser du til din vir</w:t>
      </w:r>
      <w:r>
        <w:rPr>
          <w:rFonts w:cs="Arial"/>
          <w:color w:val="000000"/>
          <w:szCs w:val="22"/>
        </w:rPr>
        <w:t>k</w:t>
      </w:r>
      <w:r>
        <w:rPr>
          <w:rFonts w:cs="Arial"/>
          <w:color w:val="000000"/>
          <w:szCs w:val="22"/>
        </w:rPr>
        <w:t xml:space="preserve">somhed? </w:t>
      </w:r>
    </w:p>
    <w:p w:rsidR="0068513C" w:rsidRPr="00B97476" w:rsidRDefault="0068513C" w:rsidP="0068513C">
      <w:pPr>
        <w:pStyle w:val="Listeafsnit"/>
        <w:ind w:left="360"/>
        <w:rPr>
          <w:rFonts w:cs="Arial"/>
          <w:color w:val="000000"/>
          <w:szCs w:val="22"/>
        </w:rPr>
      </w:pPr>
      <w:r w:rsidRPr="000F5CE8">
        <w:rPr>
          <w:rFonts w:cs="Arial"/>
          <w:color w:val="000000"/>
          <w:szCs w:val="22"/>
        </w:rPr>
        <w:t>Hv</w:t>
      </w:r>
      <w:r>
        <w:rPr>
          <w:rFonts w:cs="Arial"/>
          <w:color w:val="000000"/>
          <w:szCs w:val="22"/>
        </w:rPr>
        <w:t>ilke behov er det hos kernekunden, du vil opfylde med din virksomhed</w:t>
      </w:r>
      <w:r w:rsidRPr="000F5CE8">
        <w:rPr>
          <w:rFonts w:cs="Arial"/>
          <w:color w:val="000000"/>
          <w:szCs w:val="22"/>
        </w:rPr>
        <w:t>?</w:t>
      </w:r>
    </w:p>
    <w:p w:rsidR="0068513C" w:rsidRPr="00830207" w:rsidRDefault="0068513C" w:rsidP="0068513C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</w:rPr>
      </w:pPr>
      <w:r w:rsidRPr="00830207">
        <w:rPr>
          <w:rFonts w:cs="Arial"/>
          <w:b/>
          <w:color w:val="000000"/>
          <w:szCs w:val="22"/>
        </w:rPr>
        <w:t>Markedsføring</w:t>
      </w:r>
    </w:p>
    <w:p w:rsidR="0068513C" w:rsidRPr="000F5CE8" w:rsidRDefault="0068513C" w:rsidP="0068513C">
      <w:p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 w:rsidRPr="000F5CE8">
        <w:rPr>
          <w:rFonts w:cs="Arial"/>
          <w:color w:val="000000"/>
          <w:szCs w:val="22"/>
        </w:rPr>
        <w:t>Hvordan og hvor vil virksomhed</w:t>
      </w:r>
      <w:r>
        <w:rPr>
          <w:rFonts w:cs="Arial"/>
          <w:color w:val="000000"/>
          <w:szCs w:val="22"/>
        </w:rPr>
        <w:t xml:space="preserve">en markedsføre sig? </w:t>
      </w:r>
    </w:p>
    <w:p w:rsidR="0068513C" w:rsidRPr="00B97476" w:rsidRDefault="0068513C" w:rsidP="0068513C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</w:rPr>
      </w:pPr>
      <w:r w:rsidRPr="00B97476">
        <w:rPr>
          <w:rFonts w:cs="Arial"/>
          <w:b/>
          <w:color w:val="000000"/>
          <w:szCs w:val="22"/>
        </w:rPr>
        <w:t>Salg og distribution</w:t>
      </w:r>
    </w:p>
    <w:p w:rsidR="0068513C" w:rsidRPr="00B97476" w:rsidRDefault="0068513C" w:rsidP="0068513C">
      <w:pPr>
        <w:pStyle w:val="Listeafsnit"/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 w:rsidRPr="000F5CE8">
        <w:rPr>
          <w:rFonts w:cs="Arial"/>
          <w:color w:val="000000"/>
          <w:szCs w:val="22"/>
        </w:rPr>
        <w:t>Hvordan og hvem skal lave salget? Skal virksomheden være opsøgende eller bygge på eksisterende kontakter? Hvem skal stå for distributionen af produkterne?</w:t>
      </w:r>
    </w:p>
    <w:p w:rsidR="0068513C" w:rsidRPr="00B97476" w:rsidRDefault="0068513C" w:rsidP="0068513C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</w:rPr>
      </w:pPr>
      <w:r w:rsidRPr="00B97476">
        <w:rPr>
          <w:rFonts w:cs="Arial"/>
          <w:b/>
          <w:color w:val="000000"/>
          <w:szCs w:val="22"/>
        </w:rPr>
        <w:t>Budgetter</w:t>
      </w:r>
    </w:p>
    <w:p w:rsidR="0068513C" w:rsidRPr="000F5CE8" w:rsidRDefault="004134D1" w:rsidP="0068513C">
      <w:pPr>
        <w:pStyle w:val="Listeafsnit"/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Etablering</w:t>
      </w:r>
      <w:bookmarkStart w:id="0" w:name="_GoBack"/>
      <w:bookmarkEnd w:id="0"/>
      <w:r w:rsidR="0068513C" w:rsidRPr="000F5CE8">
        <w:rPr>
          <w:rFonts w:cs="Arial"/>
          <w:color w:val="000000"/>
          <w:szCs w:val="22"/>
        </w:rPr>
        <w:t>sbudget, driftsbudget og likviditetsbudget</w:t>
      </w:r>
    </w:p>
    <w:p w:rsidR="0068513C" w:rsidRPr="00B97476" w:rsidRDefault="0068513C" w:rsidP="0068513C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</w:rPr>
      </w:pPr>
      <w:r w:rsidRPr="00B97476">
        <w:rPr>
          <w:rFonts w:cs="Arial"/>
          <w:b/>
          <w:color w:val="000000"/>
          <w:szCs w:val="22"/>
        </w:rPr>
        <w:t>Finansiering</w:t>
      </w:r>
    </w:p>
    <w:p w:rsidR="0068513C" w:rsidRPr="000F5CE8" w:rsidRDefault="0068513C" w:rsidP="0068513C">
      <w:p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 w:rsidRPr="000F5CE8">
        <w:rPr>
          <w:rFonts w:cs="Arial"/>
          <w:color w:val="000000"/>
          <w:szCs w:val="22"/>
        </w:rPr>
        <w:t>Hvordan skal virksomheden finansieres? Er der nogen finansieringspartnere</w:t>
      </w:r>
      <w:r w:rsidR="00CD47D3">
        <w:rPr>
          <w:rFonts w:cs="Arial"/>
          <w:color w:val="000000"/>
          <w:szCs w:val="22"/>
        </w:rPr>
        <w:t>,</w:t>
      </w:r>
      <w:r w:rsidRPr="000F5CE8">
        <w:rPr>
          <w:rFonts w:cs="Arial"/>
          <w:color w:val="000000"/>
          <w:szCs w:val="22"/>
        </w:rPr>
        <w:t xml:space="preserve"> der får magt over </w:t>
      </w:r>
      <w:r>
        <w:rPr>
          <w:rFonts w:cs="Arial"/>
          <w:color w:val="000000"/>
          <w:szCs w:val="22"/>
        </w:rPr>
        <w:t>ledelses</w:t>
      </w:r>
      <w:r w:rsidRPr="000F5CE8">
        <w:rPr>
          <w:rFonts w:cs="Arial"/>
          <w:color w:val="000000"/>
          <w:szCs w:val="22"/>
        </w:rPr>
        <w:t>be</w:t>
      </w:r>
      <w:r>
        <w:rPr>
          <w:rFonts w:cs="Arial"/>
          <w:color w:val="000000"/>
          <w:szCs w:val="22"/>
        </w:rPr>
        <w:t>s</w:t>
      </w:r>
      <w:r w:rsidRPr="000F5CE8">
        <w:rPr>
          <w:rFonts w:cs="Arial"/>
          <w:color w:val="000000"/>
          <w:szCs w:val="22"/>
        </w:rPr>
        <w:t>lutninger?</w:t>
      </w:r>
    </w:p>
    <w:p w:rsidR="0068513C" w:rsidRPr="00B97476" w:rsidRDefault="0068513C" w:rsidP="0068513C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</w:rPr>
      </w:pPr>
      <w:r w:rsidRPr="00B97476">
        <w:rPr>
          <w:rFonts w:cs="Arial"/>
          <w:b/>
          <w:color w:val="000000"/>
          <w:szCs w:val="22"/>
        </w:rPr>
        <w:t>Omkostningsstruktur</w:t>
      </w:r>
    </w:p>
    <w:p w:rsidR="0068513C" w:rsidRPr="000F5CE8" w:rsidRDefault="0068513C" w:rsidP="0068513C">
      <w:pPr>
        <w:pStyle w:val="Listeafsnit"/>
        <w:ind w:left="360"/>
        <w:rPr>
          <w:rFonts w:cs="Arial"/>
          <w:color w:val="000000"/>
          <w:szCs w:val="22"/>
        </w:rPr>
      </w:pPr>
      <w:r w:rsidRPr="000F5CE8">
        <w:rPr>
          <w:rFonts w:cs="Arial"/>
          <w:color w:val="000000"/>
          <w:szCs w:val="22"/>
        </w:rPr>
        <w:t>Hvordan fordeler omkostningerne sig i virksomheden? Er det en ”fair” fordeling? Li</w:t>
      </w:r>
      <w:r w:rsidRPr="000F5CE8">
        <w:rPr>
          <w:rFonts w:cs="Arial"/>
          <w:color w:val="000000"/>
          <w:szCs w:val="22"/>
        </w:rPr>
        <w:t>g</w:t>
      </w:r>
      <w:r w:rsidRPr="000F5CE8">
        <w:rPr>
          <w:rFonts w:cs="Arial"/>
          <w:color w:val="000000"/>
          <w:szCs w:val="22"/>
        </w:rPr>
        <w:t>ger de fleste omkostninger på værdiskabende aktiviteter eller på administrative? Hvordan bliver der fulgt op på omkostningsstrukturen?</w:t>
      </w:r>
    </w:p>
    <w:p w:rsidR="0068513C" w:rsidRDefault="0068513C" w:rsidP="0068513C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 w:rsidRPr="00B97476">
        <w:rPr>
          <w:rFonts w:cs="Arial"/>
          <w:b/>
          <w:color w:val="000000"/>
          <w:szCs w:val="22"/>
        </w:rPr>
        <w:t>Investeringsbehov</w:t>
      </w:r>
      <w:r w:rsidRPr="000F5CE8">
        <w:rPr>
          <w:rFonts w:cs="Arial"/>
          <w:color w:val="000000"/>
          <w:szCs w:val="22"/>
        </w:rPr>
        <w:t xml:space="preserve"> </w:t>
      </w:r>
    </w:p>
    <w:p w:rsidR="0068513C" w:rsidRPr="00B97476" w:rsidRDefault="0068513C" w:rsidP="0068513C">
      <w:pPr>
        <w:pStyle w:val="Listeafsnit"/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Kapitalbehov, tidshorisont for investering, </w:t>
      </w:r>
      <w:proofErr w:type="spellStart"/>
      <w:r>
        <w:rPr>
          <w:rFonts w:cs="Arial"/>
          <w:color w:val="000000"/>
          <w:szCs w:val="22"/>
        </w:rPr>
        <w:t>pay</w:t>
      </w:r>
      <w:proofErr w:type="spellEnd"/>
      <w:r>
        <w:rPr>
          <w:rFonts w:cs="Arial"/>
          <w:color w:val="000000"/>
          <w:szCs w:val="22"/>
        </w:rPr>
        <w:t xml:space="preserve">-back tid </w:t>
      </w:r>
    </w:p>
    <w:p w:rsidR="0068513C" w:rsidRDefault="0068513C" w:rsidP="0068513C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 w:rsidRPr="00B97476">
        <w:rPr>
          <w:rFonts w:cs="Arial"/>
          <w:b/>
          <w:color w:val="000000"/>
          <w:szCs w:val="22"/>
        </w:rPr>
        <w:t>Økonomisk udvikling</w:t>
      </w:r>
      <w:r w:rsidRPr="000F5CE8">
        <w:rPr>
          <w:rFonts w:cs="Arial"/>
          <w:color w:val="000000"/>
          <w:szCs w:val="22"/>
        </w:rPr>
        <w:t xml:space="preserve"> </w:t>
      </w:r>
    </w:p>
    <w:p w:rsidR="0068513C" w:rsidRPr="000F5CE8" w:rsidRDefault="0068513C" w:rsidP="0068513C">
      <w:pPr>
        <w:pStyle w:val="Listeafsnit"/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</w:t>
      </w:r>
      <w:r w:rsidRPr="000F5CE8">
        <w:rPr>
          <w:rFonts w:cs="Arial"/>
          <w:color w:val="000000"/>
          <w:szCs w:val="22"/>
        </w:rPr>
        <w:t>rognose</w:t>
      </w:r>
      <w:r>
        <w:rPr>
          <w:rFonts w:cs="Arial"/>
          <w:color w:val="000000"/>
          <w:szCs w:val="22"/>
        </w:rPr>
        <w:t xml:space="preserve"> for virksomhedens økonomiske udvikling  </w:t>
      </w:r>
    </w:p>
    <w:p w:rsidR="0068513C" w:rsidRPr="00B97476" w:rsidRDefault="0068513C" w:rsidP="0068513C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</w:rPr>
      </w:pPr>
      <w:r w:rsidRPr="00B97476">
        <w:rPr>
          <w:rFonts w:cs="Arial"/>
          <w:b/>
          <w:color w:val="000000"/>
          <w:szCs w:val="22"/>
        </w:rPr>
        <w:t>Implementering</w:t>
      </w:r>
    </w:p>
    <w:p w:rsidR="0068513C" w:rsidRDefault="0068513C" w:rsidP="0068513C">
      <w:pPr>
        <w:pStyle w:val="Listeafsnit"/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Hvem er ansvarlig for implementering af denne forretningsplan?</w:t>
      </w:r>
      <w:r w:rsidRPr="00B97476">
        <w:rPr>
          <w:rFonts w:cs="Arial"/>
          <w:color w:val="000000"/>
          <w:szCs w:val="22"/>
        </w:rPr>
        <w:t xml:space="preserve"> </w:t>
      </w:r>
    </w:p>
    <w:p w:rsidR="0068513C" w:rsidRPr="00B97476" w:rsidRDefault="0068513C" w:rsidP="0068513C">
      <w:pPr>
        <w:pStyle w:val="Listeafsnit"/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Hvad er de største udfordringer for en succesfuld implementering?</w:t>
      </w:r>
    </w:p>
    <w:p w:rsidR="0068513C" w:rsidRPr="00B97476" w:rsidRDefault="0068513C" w:rsidP="0068513C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</w:rPr>
      </w:pPr>
      <w:r w:rsidRPr="00B97476">
        <w:rPr>
          <w:rFonts w:cs="Arial"/>
          <w:b/>
          <w:color w:val="000000"/>
          <w:szCs w:val="22"/>
        </w:rPr>
        <w:t>Handleplaner – aktivitetsplaner</w:t>
      </w:r>
    </w:p>
    <w:p w:rsidR="0068513C" w:rsidRDefault="0068513C" w:rsidP="0068513C">
      <w:pPr>
        <w:pStyle w:val="Listeafsnit"/>
        <w:autoSpaceDE w:val="0"/>
        <w:autoSpaceDN w:val="0"/>
        <w:adjustRightInd w:val="0"/>
        <w:spacing w:line="240" w:lineRule="auto"/>
        <w:ind w:left="36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Operationel plan for implementering med mål, tidshorisont, ansvarlig driver </w:t>
      </w:r>
      <w:r w:rsidR="00CD47D3">
        <w:rPr>
          <w:rFonts w:cs="Arial"/>
          <w:color w:val="000000"/>
          <w:szCs w:val="22"/>
        </w:rPr>
        <w:t>os</w:t>
      </w:r>
      <w:r>
        <w:rPr>
          <w:rFonts w:cs="Arial"/>
          <w:color w:val="000000"/>
          <w:szCs w:val="22"/>
        </w:rPr>
        <w:t>v.</w:t>
      </w:r>
    </w:p>
    <w:p w:rsidR="0068513C" w:rsidRPr="00B97476" w:rsidRDefault="0068513C" w:rsidP="0068513C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60"/>
        <w:rPr>
          <w:rFonts w:cs="Arial"/>
          <w:b/>
          <w:color w:val="000000"/>
          <w:szCs w:val="22"/>
        </w:rPr>
      </w:pPr>
      <w:r w:rsidRPr="00B97476">
        <w:rPr>
          <w:rFonts w:cs="Arial"/>
          <w:b/>
          <w:color w:val="000000"/>
          <w:szCs w:val="22"/>
        </w:rPr>
        <w:t>Andet</w:t>
      </w:r>
    </w:p>
    <w:p w:rsidR="0068513C" w:rsidRPr="000F5CE8" w:rsidRDefault="0068513C" w:rsidP="0068513C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2"/>
        </w:rPr>
      </w:pPr>
    </w:p>
    <w:p w:rsidR="00556322" w:rsidRPr="0068513C" w:rsidRDefault="00556322" w:rsidP="004D4CCA"/>
    <w:sectPr w:rsidR="00556322" w:rsidRPr="0068513C" w:rsidSect="0068513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55" w:right="1416" w:bottom="1701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3C" w:rsidRDefault="0068513C" w:rsidP="004C54E4">
      <w:pPr>
        <w:spacing w:line="240" w:lineRule="auto"/>
      </w:pPr>
      <w:r>
        <w:separator/>
      </w:r>
    </w:p>
  </w:endnote>
  <w:endnote w:type="continuationSeparator" w:id="0">
    <w:p w:rsidR="0068513C" w:rsidRDefault="0068513C" w:rsidP="004C5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AC" w:rsidRPr="00A22AE7" w:rsidRDefault="00815BAC" w:rsidP="00A22AE7">
    <w:pPr>
      <w:pStyle w:val="Sidefod"/>
      <w:tabs>
        <w:tab w:val="clear" w:pos="4819"/>
        <w:tab w:val="clear" w:pos="9638"/>
      </w:tabs>
      <w:rPr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06" w:rsidRPr="00BC5F20" w:rsidRDefault="00743206" w:rsidP="00A5345C">
    <w:pPr>
      <w:pStyle w:val="Sidefod"/>
      <w:tabs>
        <w:tab w:val="clear" w:pos="4819"/>
        <w:tab w:val="clear" w:pos="9638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3C" w:rsidRDefault="0068513C" w:rsidP="004C54E4">
      <w:pPr>
        <w:spacing w:line="240" w:lineRule="auto"/>
      </w:pPr>
      <w:r>
        <w:separator/>
      </w:r>
    </w:p>
  </w:footnote>
  <w:footnote w:type="continuationSeparator" w:id="0">
    <w:p w:rsidR="0068513C" w:rsidRDefault="0068513C" w:rsidP="004C54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BAC" w:rsidRDefault="007C1AF1" w:rsidP="0020491D">
    <w:pPr>
      <w:pStyle w:val="Sidehoved"/>
      <w:tabs>
        <w:tab w:val="clear" w:pos="4819"/>
        <w:tab w:val="clear" w:pos="9638"/>
      </w:tabs>
    </w:pPr>
    <w:r>
      <w:rPr>
        <w:noProof/>
      </w:rPr>
      <w:drawing>
        <wp:anchor distT="0" distB="0" distL="114300" distR="114300" simplePos="0" relativeHeight="251711488" behindDoc="0" locked="0" layoutInCell="1" allowOverlap="1" wp14:anchorId="6A9EC487" wp14:editId="67E66042">
          <wp:simplePos x="0" y="0"/>
          <wp:positionH relativeFrom="column">
            <wp:posOffset>4425315</wp:posOffset>
          </wp:positionH>
          <wp:positionV relativeFrom="paragraph">
            <wp:posOffset>32271</wp:posOffset>
          </wp:positionV>
          <wp:extent cx="1075690" cy="237490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GES_logo_black_6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90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 </w:t>
    </w:r>
    <w:r w:rsidR="008B6FA4">
      <w:rPr>
        <w:noProof/>
      </w:rPr>
      <mc:AlternateContent>
        <mc:Choice Requires="wps">
          <w:drawing>
            <wp:anchor distT="0" distB="0" distL="114300" distR="114300" simplePos="0" relativeHeight="251678720" behindDoc="0" locked="1" layoutInCell="1" allowOverlap="1" wp14:anchorId="0C07AF6D" wp14:editId="1DE1AE35">
              <wp:simplePos x="0" y="0"/>
              <wp:positionH relativeFrom="page">
                <wp:posOffset>5822315</wp:posOffset>
              </wp:positionH>
              <wp:positionV relativeFrom="page">
                <wp:posOffset>10088880</wp:posOffset>
              </wp:positionV>
              <wp:extent cx="756285" cy="179705"/>
              <wp:effectExtent l="0" t="0" r="5715" b="0"/>
              <wp:wrapNone/>
              <wp:docPr id="1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B78" w:rsidRPr="00507723" w:rsidRDefault="00B63C7B" w:rsidP="0031381B">
                          <w:pPr>
                            <w:jc w:val="right"/>
                            <w:textboxTightWrap w:val="allLines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121FCF" w:rsidRPr="00507723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387B78" w:rsidRPr="00507723">
                            <w:rPr>
                              <w:rFonts w:cs="Arial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="00121FCF" w:rsidRPr="00507723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134D1"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="00121FCF" w:rsidRPr="00507723"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31381B" w:rsidRPr="00507723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/ </w:t>
                          </w:r>
                          <w:r w:rsidR="0017751C" w:rsidRPr="00507723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17751C" w:rsidRPr="00507723">
                            <w:rPr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="0017751C" w:rsidRPr="00507723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134D1" w:rsidRPr="004134D1"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="0017751C" w:rsidRPr="00507723"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26" style="position:absolute;margin-left:458.45pt;margin-top:794.4pt;width:59.5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" stroked="f">
              <v:textbox inset="0,0,0,0">
                <w:txbxContent>
                  <w:p w:rsidR="00387B78" w:rsidRPr="00507723" w:rsidRDefault="00B63C7B" w:rsidP="0031381B">
                    <w:pPr>
                      <w:jc w:val="right"/>
                      <w:textboxTightWrap w:val="allLines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 w:rsidR="00121FCF" w:rsidRPr="00507723">
                      <w:rPr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="00387B78" w:rsidRPr="00507723">
                      <w:rPr>
                        <w:rFonts w:cs="Arial"/>
                        <w:sz w:val="16"/>
                        <w:szCs w:val="16"/>
                      </w:rPr>
                      <w:instrText xml:space="preserve"> PAGE  \* MERGEFORMAT </w:instrText>
                    </w:r>
                    <w:r w:rsidR="00121FCF" w:rsidRPr="00507723">
                      <w:rPr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4134D1">
                      <w:rPr>
                        <w:rFonts w:cs="Arial"/>
                        <w:noProof/>
                        <w:sz w:val="16"/>
                        <w:szCs w:val="16"/>
                      </w:rPr>
                      <w:t>5</w:t>
                    </w:r>
                    <w:r w:rsidR="00121FCF" w:rsidRPr="00507723">
                      <w:rPr>
                        <w:rFonts w:cs="Arial"/>
                        <w:sz w:val="16"/>
                        <w:szCs w:val="16"/>
                      </w:rPr>
                      <w:fldChar w:fldCharType="end"/>
                    </w:r>
                    <w:r w:rsidR="0031381B" w:rsidRPr="00507723">
                      <w:rPr>
                        <w:rFonts w:cs="Arial"/>
                        <w:sz w:val="16"/>
                        <w:szCs w:val="16"/>
                      </w:rPr>
                      <w:t xml:space="preserve"> / </w:t>
                    </w:r>
                    <w:r w:rsidR="0017751C" w:rsidRPr="00507723">
                      <w:rPr>
                        <w:sz w:val="16"/>
                        <w:szCs w:val="16"/>
                      </w:rPr>
                      <w:fldChar w:fldCharType="begin"/>
                    </w:r>
                    <w:r w:rsidR="0017751C" w:rsidRPr="00507723">
                      <w:rPr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="0017751C" w:rsidRPr="00507723">
                      <w:rPr>
                        <w:sz w:val="16"/>
                        <w:szCs w:val="16"/>
                      </w:rPr>
                      <w:fldChar w:fldCharType="separate"/>
                    </w:r>
                    <w:r w:rsidR="004134D1" w:rsidRPr="004134D1">
                      <w:rPr>
                        <w:rFonts w:cs="Arial"/>
                        <w:noProof/>
                        <w:sz w:val="16"/>
                        <w:szCs w:val="16"/>
                      </w:rPr>
                      <w:t>5</w:t>
                    </w:r>
                    <w:r w:rsidR="0017751C" w:rsidRPr="00507723">
                      <w:rPr>
                        <w:rFonts w:cs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E4" w:rsidRPr="00CF01B9" w:rsidRDefault="0068513C" w:rsidP="00CF01B9">
    <w:pPr>
      <w:pStyle w:val="Sidehoved"/>
    </w:pPr>
    <w:r>
      <w:rPr>
        <w:noProof/>
      </w:rPr>
      <w:drawing>
        <wp:anchor distT="0" distB="0" distL="114300" distR="114300" simplePos="0" relativeHeight="251676670" behindDoc="0" locked="0" layoutInCell="1" allowOverlap="1" wp14:anchorId="75E4F746" wp14:editId="6BEF3854">
          <wp:simplePos x="0" y="0"/>
          <wp:positionH relativeFrom="page">
            <wp:posOffset>1072515</wp:posOffset>
          </wp:positionH>
          <wp:positionV relativeFrom="page">
            <wp:posOffset>9701530</wp:posOffset>
          </wp:positionV>
          <wp:extent cx="7559040" cy="650240"/>
          <wp:effectExtent l="0" t="0" r="0" b="0"/>
          <wp:wrapNone/>
          <wp:docPr id="3" name="Pligttekst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5" behindDoc="0" locked="0" layoutInCell="1" allowOverlap="1" wp14:anchorId="5350F11D" wp14:editId="633ED673">
          <wp:simplePos x="0" y="0"/>
          <wp:positionH relativeFrom="page">
            <wp:posOffset>1014730</wp:posOffset>
          </wp:positionH>
          <wp:positionV relativeFrom="page">
            <wp:posOffset>399415</wp:posOffset>
          </wp:positionV>
          <wp:extent cx="1640840" cy="355600"/>
          <wp:effectExtent l="0" t="0" r="0" b="6350"/>
          <wp:wrapNone/>
          <wp:docPr id="2" name="LogoHide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0840" cy="35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F77"/>
    <w:multiLevelType w:val="hybridMultilevel"/>
    <w:tmpl w:val="CD48F2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AE4085"/>
    <w:multiLevelType w:val="hybridMultilevel"/>
    <w:tmpl w:val="F21CE628"/>
    <w:lvl w:ilvl="0" w:tplc="1194C8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A7D2D"/>
    <w:multiLevelType w:val="hybridMultilevel"/>
    <w:tmpl w:val="CD76DD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05905"/>
    <w:multiLevelType w:val="hybridMultilevel"/>
    <w:tmpl w:val="B6767A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drawingGridHorizontalSpacing w:val="102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3C"/>
    <w:rsid w:val="0000357D"/>
    <w:rsid w:val="000237FF"/>
    <w:rsid w:val="00047992"/>
    <w:rsid w:val="00060938"/>
    <w:rsid w:val="00064B9B"/>
    <w:rsid w:val="00074139"/>
    <w:rsid w:val="000867E2"/>
    <w:rsid w:val="000904DE"/>
    <w:rsid w:val="00090844"/>
    <w:rsid w:val="000A4C0D"/>
    <w:rsid w:val="000A5C46"/>
    <w:rsid w:val="000D51A7"/>
    <w:rsid w:val="000F1BF1"/>
    <w:rsid w:val="001131E3"/>
    <w:rsid w:val="00121FCF"/>
    <w:rsid w:val="00135CC7"/>
    <w:rsid w:val="0013661E"/>
    <w:rsid w:val="00142A06"/>
    <w:rsid w:val="00163D0F"/>
    <w:rsid w:val="00171A0F"/>
    <w:rsid w:val="0017751C"/>
    <w:rsid w:val="0017771D"/>
    <w:rsid w:val="00193793"/>
    <w:rsid w:val="001A5116"/>
    <w:rsid w:val="0020491D"/>
    <w:rsid w:val="002122DA"/>
    <w:rsid w:val="002506DF"/>
    <w:rsid w:val="00286F4F"/>
    <w:rsid w:val="00291982"/>
    <w:rsid w:val="00292B8B"/>
    <w:rsid w:val="002A11D9"/>
    <w:rsid w:val="002E2372"/>
    <w:rsid w:val="002F2E2B"/>
    <w:rsid w:val="002F4669"/>
    <w:rsid w:val="00305A9A"/>
    <w:rsid w:val="0031381B"/>
    <w:rsid w:val="00335A65"/>
    <w:rsid w:val="00361385"/>
    <w:rsid w:val="00376DF5"/>
    <w:rsid w:val="003836D2"/>
    <w:rsid w:val="00383702"/>
    <w:rsid w:val="00387B78"/>
    <w:rsid w:val="00393049"/>
    <w:rsid w:val="003958C9"/>
    <w:rsid w:val="003A31C5"/>
    <w:rsid w:val="003A32A0"/>
    <w:rsid w:val="003B164C"/>
    <w:rsid w:val="003B48C8"/>
    <w:rsid w:val="003D0053"/>
    <w:rsid w:val="003D2C87"/>
    <w:rsid w:val="004134D1"/>
    <w:rsid w:val="00436C24"/>
    <w:rsid w:val="00454043"/>
    <w:rsid w:val="00466D7E"/>
    <w:rsid w:val="004919F5"/>
    <w:rsid w:val="004B4D20"/>
    <w:rsid w:val="004C54E4"/>
    <w:rsid w:val="004D167F"/>
    <w:rsid w:val="004D3FD2"/>
    <w:rsid w:val="004D4CCA"/>
    <w:rsid w:val="004D4F4B"/>
    <w:rsid w:val="00504B2B"/>
    <w:rsid w:val="00507723"/>
    <w:rsid w:val="00513C75"/>
    <w:rsid w:val="005149DF"/>
    <w:rsid w:val="0051547E"/>
    <w:rsid w:val="0053301C"/>
    <w:rsid w:val="0054040B"/>
    <w:rsid w:val="00556322"/>
    <w:rsid w:val="00557C58"/>
    <w:rsid w:val="00585049"/>
    <w:rsid w:val="005B166F"/>
    <w:rsid w:val="005B466B"/>
    <w:rsid w:val="005B709D"/>
    <w:rsid w:val="005F1E4F"/>
    <w:rsid w:val="00606DAE"/>
    <w:rsid w:val="0064330E"/>
    <w:rsid w:val="00657708"/>
    <w:rsid w:val="00661162"/>
    <w:rsid w:val="006627C0"/>
    <w:rsid w:val="0066780A"/>
    <w:rsid w:val="0068513C"/>
    <w:rsid w:val="006B6FE6"/>
    <w:rsid w:val="006E718B"/>
    <w:rsid w:val="007279EE"/>
    <w:rsid w:val="00735ED3"/>
    <w:rsid w:val="00742276"/>
    <w:rsid w:val="00743206"/>
    <w:rsid w:val="00762A21"/>
    <w:rsid w:val="0078424B"/>
    <w:rsid w:val="007B0CE2"/>
    <w:rsid w:val="007C1AF1"/>
    <w:rsid w:val="007E6F85"/>
    <w:rsid w:val="007F4A3B"/>
    <w:rsid w:val="007F5401"/>
    <w:rsid w:val="00815BAC"/>
    <w:rsid w:val="00834E09"/>
    <w:rsid w:val="00874AF1"/>
    <w:rsid w:val="0087741F"/>
    <w:rsid w:val="0089268B"/>
    <w:rsid w:val="008A0D0C"/>
    <w:rsid w:val="008B6FA4"/>
    <w:rsid w:val="008C6AAA"/>
    <w:rsid w:val="008D2339"/>
    <w:rsid w:val="008E38C5"/>
    <w:rsid w:val="008E5D7D"/>
    <w:rsid w:val="0090064E"/>
    <w:rsid w:val="009058B9"/>
    <w:rsid w:val="009118A7"/>
    <w:rsid w:val="00916549"/>
    <w:rsid w:val="009264D5"/>
    <w:rsid w:val="00933F22"/>
    <w:rsid w:val="0094385C"/>
    <w:rsid w:val="00950D04"/>
    <w:rsid w:val="00957ECE"/>
    <w:rsid w:val="00964953"/>
    <w:rsid w:val="009A3547"/>
    <w:rsid w:val="009B1C08"/>
    <w:rsid w:val="009C1A6F"/>
    <w:rsid w:val="009D5E38"/>
    <w:rsid w:val="009E0CDF"/>
    <w:rsid w:val="00A10888"/>
    <w:rsid w:val="00A20F62"/>
    <w:rsid w:val="00A22AE7"/>
    <w:rsid w:val="00A33B0A"/>
    <w:rsid w:val="00A5345C"/>
    <w:rsid w:val="00AC1CC6"/>
    <w:rsid w:val="00AC3E87"/>
    <w:rsid w:val="00AD6B02"/>
    <w:rsid w:val="00AF1582"/>
    <w:rsid w:val="00B0665F"/>
    <w:rsid w:val="00B5367A"/>
    <w:rsid w:val="00B62E25"/>
    <w:rsid w:val="00B63C7B"/>
    <w:rsid w:val="00B72E3D"/>
    <w:rsid w:val="00B87834"/>
    <w:rsid w:val="00BA34F8"/>
    <w:rsid w:val="00BB3523"/>
    <w:rsid w:val="00BC05DE"/>
    <w:rsid w:val="00BC5F20"/>
    <w:rsid w:val="00BE4AA0"/>
    <w:rsid w:val="00C26E39"/>
    <w:rsid w:val="00C9126F"/>
    <w:rsid w:val="00CB66D0"/>
    <w:rsid w:val="00CC5BFC"/>
    <w:rsid w:val="00CD47D3"/>
    <w:rsid w:val="00CD4B8B"/>
    <w:rsid w:val="00CF01B9"/>
    <w:rsid w:val="00CF2E3E"/>
    <w:rsid w:val="00CF3CE5"/>
    <w:rsid w:val="00D209AB"/>
    <w:rsid w:val="00D314AB"/>
    <w:rsid w:val="00D327F4"/>
    <w:rsid w:val="00D34022"/>
    <w:rsid w:val="00D40A38"/>
    <w:rsid w:val="00D46F32"/>
    <w:rsid w:val="00D575F2"/>
    <w:rsid w:val="00D6139A"/>
    <w:rsid w:val="00D71122"/>
    <w:rsid w:val="00D735AA"/>
    <w:rsid w:val="00D8009F"/>
    <w:rsid w:val="00DE33C8"/>
    <w:rsid w:val="00DE58CA"/>
    <w:rsid w:val="00E13224"/>
    <w:rsid w:val="00E17EA4"/>
    <w:rsid w:val="00E27D3F"/>
    <w:rsid w:val="00EA0F0F"/>
    <w:rsid w:val="00EC4870"/>
    <w:rsid w:val="00EC5BDE"/>
    <w:rsid w:val="00EF230A"/>
    <w:rsid w:val="00F0139B"/>
    <w:rsid w:val="00F1064D"/>
    <w:rsid w:val="00F15647"/>
    <w:rsid w:val="00F227CF"/>
    <w:rsid w:val="00F47245"/>
    <w:rsid w:val="00F51669"/>
    <w:rsid w:val="00F53081"/>
    <w:rsid w:val="00F70F99"/>
    <w:rsid w:val="00F77119"/>
    <w:rsid w:val="00F90285"/>
    <w:rsid w:val="00F92145"/>
    <w:rsid w:val="00FB5E2A"/>
    <w:rsid w:val="00FC7C79"/>
    <w:rsid w:val="00F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13C"/>
    <w:pPr>
      <w:tabs>
        <w:tab w:val="left" w:pos="567"/>
      </w:tabs>
      <w:spacing w:line="280" w:lineRule="atLeast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qFormat/>
    <w:rsid w:val="009B1C08"/>
    <w:pPr>
      <w:keepNext/>
      <w:spacing w:after="240" w:line="240" w:lineRule="atLeast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9B1C0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9B1C08"/>
    <w:pPr>
      <w:keepNext/>
      <w:outlineLvl w:val="2"/>
    </w:pPr>
    <w:rPr>
      <w:rFonts w:cs="Arial"/>
      <w:bCs/>
      <w:caps/>
      <w:szCs w:val="26"/>
    </w:rPr>
  </w:style>
  <w:style w:type="paragraph" w:styleId="Overskrift4">
    <w:name w:val="heading 4"/>
    <w:basedOn w:val="Normal"/>
    <w:next w:val="Normal"/>
    <w:qFormat/>
    <w:rsid w:val="0094385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9438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94385C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qFormat/>
    <w:rsid w:val="0094385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qFormat/>
    <w:rsid w:val="0094385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94385C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Overskrift">
    <w:name w:val="1. Overskrift"/>
    <w:next w:val="Normal"/>
    <w:rsid w:val="0094385C"/>
    <w:pPr>
      <w:spacing w:after="80" w:line="480" w:lineRule="exact"/>
      <w:outlineLvl w:val="0"/>
    </w:pPr>
    <w:rPr>
      <w:rFonts w:ascii="Arial" w:hAnsi="Arial"/>
      <w:b/>
      <w:sz w:val="48"/>
    </w:rPr>
  </w:style>
  <w:style w:type="paragraph" w:customStyle="1" w:styleId="2Overskrift">
    <w:name w:val="2. Overskrift"/>
    <w:basedOn w:val="1Overskrift"/>
    <w:next w:val="Normal"/>
    <w:rsid w:val="0094385C"/>
    <w:pPr>
      <w:spacing w:before="360" w:line="400" w:lineRule="exact"/>
    </w:pPr>
    <w:rPr>
      <w:sz w:val="40"/>
    </w:rPr>
  </w:style>
  <w:style w:type="paragraph" w:customStyle="1" w:styleId="3Overskrift">
    <w:name w:val="3. Overskrift"/>
    <w:basedOn w:val="1Overskrift"/>
    <w:next w:val="Normal"/>
    <w:rsid w:val="0094385C"/>
    <w:pPr>
      <w:spacing w:before="400" w:line="360" w:lineRule="exact"/>
    </w:pPr>
    <w:rPr>
      <w:sz w:val="36"/>
    </w:rPr>
  </w:style>
  <w:style w:type="paragraph" w:customStyle="1" w:styleId="4Overskrift">
    <w:name w:val="4. Overskrift"/>
    <w:basedOn w:val="1Overskrift"/>
    <w:next w:val="Normal"/>
    <w:rsid w:val="0094385C"/>
    <w:pPr>
      <w:spacing w:before="440" w:line="320" w:lineRule="exact"/>
    </w:pPr>
    <w:rPr>
      <w:sz w:val="32"/>
    </w:rPr>
  </w:style>
  <w:style w:type="paragraph" w:customStyle="1" w:styleId="5Overskrift">
    <w:name w:val="5. Overskrift"/>
    <w:basedOn w:val="1Overskrift"/>
    <w:next w:val="Normal"/>
    <w:rsid w:val="0094385C"/>
    <w:pPr>
      <w:spacing w:before="480" w:line="280" w:lineRule="exact"/>
    </w:pPr>
    <w:rPr>
      <w:sz w:val="28"/>
    </w:rPr>
  </w:style>
  <w:style w:type="paragraph" w:customStyle="1" w:styleId="6Overskrift">
    <w:name w:val="6. Overskrift"/>
    <w:basedOn w:val="1Overskrift"/>
    <w:next w:val="Normal"/>
    <w:rsid w:val="0094385C"/>
    <w:pPr>
      <w:spacing w:before="280" w:after="0" w:line="280" w:lineRule="exact"/>
    </w:pPr>
    <w:rPr>
      <w:sz w:val="22"/>
    </w:rPr>
  </w:style>
  <w:style w:type="paragraph" w:customStyle="1" w:styleId="7Overskrift">
    <w:name w:val="7. Overskrift"/>
    <w:basedOn w:val="1Overskrift"/>
    <w:next w:val="Normal"/>
    <w:rsid w:val="0094385C"/>
    <w:pPr>
      <w:spacing w:before="280" w:after="0" w:line="280" w:lineRule="exact"/>
    </w:pPr>
    <w:rPr>
      <w:b w:val="0"/>
      <w:i/>
      <w:sz w:val="22"/>
    </w:rPr>
  </w:style>
  <w:style w:type="paragraph" w:customStyle="1" w:styleId="8Lillebrdskrift">
    <w:name w:val="8. Lille brødskrift"/>
    <w:basedOn w:val="Normal"/>
    <w:rsid w:val="0094385C"/>
    <w:pPr>
      <w:spacing w:before="240" w:line="240" w:lineRule="exact"/>
    </w:pPr>
  </w:style>
  <w:style w:type="paragraph" w:styleId="Dokumentoversigt">
    <w:name w:val="Document Map"/>
    <w:basedOn w:val="Normal"/>
    <w:semiHidden/>
    <w:rsid w:val="0094385C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Standardskrifttypeiafsnit"/>
    <w:semiHidden/>
    <w:rsid w:val="0094385C"/>
    <w:rPr>
      <w:color w:val="0000FF"/>
      <w:u w:val="single"/>
    </w:rPr>
  </w:style>
  <w:style w:type="paragraph" w:styleId="Indeks1">
    <w:name w:val="index 1"/>
    <w:basedOn w:val="Normal"/>
    <w:next w:val="Normal"/>
    <w:autoRedefine/>
    <w:semiHidden/>
    <w:rsid w:val="0094385C"/>
    <w:pPr>
      <w:ind w:left="220" w:hanging="220"/>
    </w:pPr>
  </w:style>
  <w:style w:type="paragraph" w:styleId="Indeks2">
    <w:name w:val="index 2"/>
    <w:basedOn w:val="Normal"/>
    <w:next w:val="Normal"/>
    <w:autoRedefine/>
    <w:semiHidden/>
    <w:rsid w:val="0094385C"/>
    <w:pPr>
      <w:ind w:left="440" w:hanging="220"/>
    </w:pPr>
  </w:style>
  <w:style w:type="paragraph" w:styleId="Indeks3">
    <w:name w:val="index 3"/>
    <w:basedOn w:val="Normal"/>
    <w:next w:val="Normal"/>
    <w:autoRedefine/>
    <w:semiHidden/>
    <w:rsid w:val="0094385C"/>
    <w:pPr>
      <w:ind w:left="660" w:hanging="220"/>
    </w:pPr>
  </w:style>
  <w:style w:type="paragraph" w:styleId="Indeks4">
    <w:name w:val="index 4"/>
    <w:basedOn w:val="Normal"/>
    <w:next w:val="Normal"/>
    <w:autoRedefine/>
    <w:semiHidden/>
    <w:rsid w:val="0094385C"/>
    <w:pPr>
      <w:ind w:left="880" w:hanging="220"/>
    </w:pPr>
  </w:style>
  <w:style w:type="paragraph" w:styleId="Indeks5">
    <w:name w:val="index 5"/>
    <w:basedOn w:val="Normal"/>
    <w:next w:val="Normal"/>
    <w:autoRedefine/>
    <w:semiHidden/>
    <w:rsid w:val="0094385C"/>
    <w:pPr>
      <w:ind w:left="1100" w:hanging="220"/>
    </w:pPr>
  </w:style>
  <w:style w:type="paragraph" w:styleId="Indeks6">
    <w:name w:val="index 6"/>
    <w:basedOn w:val="Normal"/>
    <w:next w:val="Normal"/>
    <w:autoRedefine/>
    <w:semiHidden/>
    <w:rsid w:val="0094385C"/>
    <w:pPr>
      <w:ind w:left="1320" w:hanging="220"/>
    </w:pPr>
  </w:style>
  <w:style w:type="paragraph" w:styleId="Indeks7">
    <w:name w:val="index 7"/>
    <w:basedOn w:val="Normal"/>
    <w:next w:val="Normal"/>
    <w:autoRedefine/>
    <w:semiHidden/>
    <w:rsid w:val="0094385C"/>
    <w:pPr>
      <w:ind w:left="1540" w:hanging="220"/>
    </w:pPr>
  </w:style>
  <w:style w:type="paragraph" w:styleId="Indeks8">
    <w:name w:val="index 8"/>
    <w:basedOn w:val="Normal"/>
    <w:next w:val="Normal"/>
    <w:autoRedefine/>
    <w:semiHidden/>
    <w:rsid w:val="0094385C"/>
    <w:pPr>
      <w:ind w:left="1760" w:hanging="220"/>
    </w:pPr>
  </w:style>
  <w:style w:type="paragraph" w:styleId="Indeks9">
    <w:name w:val="index 9"/>
    <w:basedOn w:val="Normal"/>
    <w:next w:val="Normal"/>
    <w:autoRedefine/>
    <w:semiHidden/>
    <w:rsid w:val="0094385C"/>
    <w:pPr>
      <w:ind w:left="1980" w:hanging="220"/>
    </w:pPr>
  </w:style>
  <w:style w:type="paragraph" w:styleId="Indeksoverskrift">
    <w:name w:val="index heading"/>
    <w:basedOn w:val="Normal"/>
    <w:next w:val="Indeks1"/>
    <w:semiHidden/>
    <w:rsid w:val="0094385C"/>
  </w:style>
  <w:style w:type="paragraph" w:styleId="Indholdsfortegnelse1">
    <w:name w:val="toc 1"/>
    <w:basedOn w:val="Normal"/>
    <w:next w:val="Normal"/>
    <w:autoRedefine/>
    <w:semiHidden/>
    <w:rsid w:val="0094385C"/>
    <w:pPr>
      <w:tabs>
        <w:tab w:val="right" w:leader="dot" w:pos="9072"/>
      </w:tabs>
    </w:pPr>
  </w:style>
  <w:style w:type="paragraph" w:styleId="Indholdsfortegnelse2">
    <w:name w:val="toc 2"/>
    <w:basedOn w:val="Normal"/>
    <w:next w:val="Normal"/>
    <w:autoRedefine/>
    <w:semiHidden/>
    <w:rsid w:val="0094385C"/>
    <w:pPr>
      <w:ind w:left="567"/>
    </w:pPr>
  </w:style>
  <w:style w:type="paragraph" w:styleId="Indholdsfortegnelse3">
    <w:name w:val="toc 3"/>
    <w:basedOn w:val="Normal"/>
    <w:next w:val="Normal"/>
    <w:autoRedefine/>
    <w:semiHidden/>
    <w:rsid w:val="0094385C"/>
    <w:pPr>
      <w:ind w:left="440"/>
    </w:pPr>
  </w:style>
  <w:style w:type="paragraph" w:styleId="Indholdsfortegnelse4">
    <w:name w:val="toc 4"/>
    <w:basedOn w:val="Normal"/>
    <w:next w:val="Normal"/>
    <w:autoRedefine/>
    <w:semiHidden/>
    <w:rsid w:val="0094385C"/>
    <w:pPr>
      <w:ind w:left="660"/>
    </w:pPr>
  </w:style>
  <w:style w:type="paragraph" w:styleId="Indholdsfortegnelse5">
    <w:name w:val="toc 5"/>
    <w:basedOn w:val="Normal"/>
    <w:next w:val="Normal"/>
    <w:autoRedefine/>
    <w:semiHidden/>
    <w:rsid w:val="0094385C"/>
    <w:pPr>
      <w:ind w:left="880"/>
    </w:pPr>
  </w:style>
  <w:style w:type="paragraph" w:styleId="Indholdsfortegnelse6">
    <w:name w:val="toc 6"/>
    <w:basedOn w:val="Normal"/>
    <w:next w:val="Normal"/>
    <w:autoRedefine/>
    <w:semiHidden/>
    <w:rsid w:val="0094385C"/>
    <w:pPr>
      <w:ind w:left="1100"/>
    </w:pPr>
  </w:style>
  <w:style w:type="paragraph" w:styleId="Indholdsfortegnelse7">
    <w:name w:val="toc 7"/>
    <w:basedOn w:val="Normal"/>
    <w:next w:val="Normal"/>
    <w:autoRedefine/>
    <w:semiHidden/>
    <w:rsid w:val="0094385C"/>
    <w:pPr>
      <w:ind w:left="1320"/>
    </w:pPr>
  </w:style>
  <w:style w:type="paragraph" w:styleId="Indholdsfortegnelse8">
    <w:name w:val="toc 8"/>
    <w:basedOn w:val="Normal"/>
    <w:next w:val="Normal"/>
    <w:autoRedefine/>
    <w:semiHidden/>
    <w:rsid w:val="0094385C"/>
    <w:pPr>
      <w:ind w:left="1540"/>
    </w:pPr>
  </w:style>
  <w:style w:type="paragraph" w:styleId="Indholdsfortegnelse9">
    <w:name w:val="toc 9"/>
    <w:basedOn w:val="Normal"/>
    <w:next w:val="Normal"/>
    <w:autoRedefine/>
    <w:semiHidden/>
    <w:rsid w:val="0094385C"/>
    <w:pPr>
      <w:ind w:left="1760"/>
    </w:pPr>
  </w:style>
  <w:style w:type="paragraph" w:styleId="Sidefod">
    <w:name w:val="footer"/>
    <w:basedOn w:val="Normal"/>
    <w:link w:val="SidefodTegn"/>
    <w:uiPriority w:val="99"/>
    <w:rsid w:val="0094385C"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link w:val="SidehovedTegn"/>
    <w:uiPriority w:val="99"/>
    <w:rsid w:val="0094385C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63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632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6139A"/>
    <w:pPr>
      <w:ind w:left="720"/>
      <w:contextualSpacing/>
    </w:pPr>
  </w:style>
  <w:style w:type="character" w:customStyle="1" w:styleId="SidehovedTegn">
    <w:name w:val="Sidehoved Tegn"/>
    <w:basedOn w:val="Standardskrifttypeiafsnit"/>
    <w:link w:val="Sidehoved"/>
    <w:uiPriority w:val="99"/>
    <w:rsid w:val="004C54E4"/>
    <w:rPr>
      <w:rFonts w:ascii="Arial" w:hAnsi="Arial"/>
      <w:sz w:val="22"/>
    </w:rPr>
  </w:style>
  <w:style w:type="table" w:styleId="Tabel-Gitter">
    <w:name w:val="Table Grid"/>
    <w:basedOn w:val="Tabel-Normal"/>
    <w:uiPriority w:val="59"/>
    <w:rsid w:val="009E0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efodTegn">
    <w:name w:val="Sidefod Tegn"/>
    <w:basedOn w:val="Standardskrifttypeiafsnit"/>
    <w:link w:val="Sidefod"/>
    <w:uiPriority w:val="99"/>
    <w:rsid w:val="00743206"/>
    <w:rPr>
      <w:rFonts w:ascii="Arial" w:hAnsi="Arial"/>
      <w:sz w:val="22"/>
    </w:rPr>
  </w:style>
  <w:style w:type="paragraph" w:customStyle="1" w:styleId="Kontaktnumreemail">
    <w:name w:val="Kontakt_numre_email"/>
    <w:basedOn w:val="Normal"/>
    <w:link w:val="KontaktnumreemailTegn"/>
    <w:qFormat/>
    <w:rsid w:val="00A10888"/>
    <w:pPr>
      <w:tabs>
        <w:tab w:val="left" w:pos="330"/>
      </w:tabs>
      <w:spacing w:line="260" w:lineRule="exact"/>
    </w:pPr>
    <w:rPr>
      <w:sz w:val="18"/>
      <w:szCs w:val="18"/>
    </w:rPr>
  </w:style>
  <w:style w:type="character" w:customStyle="1" w:styleId="KontaktnumreemailTegn">
    <w:name w:val="Kontakt_numre_email Tegn"/>
    <w:basedOn w:val="Standardskrifttypeiafsnit"/>
    <w:link w:val="Kontaktnumreemail"/>
    <w:rsid w:val="00A10888"/>
    <w:rPr>
      <w:rFonts w:ascii="Arial" w:hAnsi="Arial"/>
      <w:sz w:val="18"/>
      <w:szCs w:val="18"/>
    </w:rPr>
  </w:style>
  <w:style w:type="paragraph" w:customStyle="1" w:styleId="dato">
    <w:name w:val="dato"/>
    <w:basedOn w:val="Normal"/>
    <w:next w:val="1Overskrift"/>
    <w:link w:val="datoTegn"/>
    <w:qFormat/>
    <w:rsid w:val="003D2C87"/>
    <w:pPr>
      <w:spacing w:after="560"/>
      <w:jc w:val="right"/>
    </w:pPr>
  </w:style>
  <w:style w:type="character" w:customStyle="1" w:styleId="datoTegn">
    <w:name w:val="dato Tegn"/>
    <w:basedOn w:val="Standardskrifttypeiafsnit"/>
    <w:link w:val="dato"/>
    <w:rsid w:val="003D2C87"/>
    <w:rPr>
      <w:rFonts w:ascii="Arial" w:hAnsi="Arial"/>
    </w:rPr>
  </w:style>
  <w:style w:type="paragraph" w:customStyle="1" w:styleId="Grundlggendeafsnit">
    <w:name w:val="[Grundlæggende afsnit]"/>
    <w:basedOn w:val="Normal"/>
    <w:uiPriority w:val="99"/>
    <w:rsid w:val="007B0CE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735ED3"/>
    <w:rPr>
      <w:rFonts w:ascii="Arial" w:hAnsi="Arial" w:cs="Arial"/>
      <w:b/>
      <w:bCs/>
      <w:kern w:val="32"/>
      <w:sz w:val="24"/>
      <w:szCs w:val="32"/>
    </w:rPr>
  </w:style>
  <w:style w:type="paragraph" w:customStyle="1" w:styleId="Normal-AfsenderNavn">
    <w:name w:val="Normal - Afsender Navn"/>
    <w:basedOn w:val="Normal"/>
    <w:next w:val="Normal"/>
    <w:uiPriority w:val="2"/>
    <w:semiHidden/>
    <w:rsid w:val="0089268B"/>
    <w:pPr>
      <w:spacing w:line="200" w:lineRule="atLeast"/>
    </w:pPr>
    <w:rPr>
      <w:b/>
      <w:sz w:val="16"/>
      <w:szCs w:val="24"/>
      <w:lang w:eastAsia="en-US"/>
    </w:rPr>
  </w:style>
  <w:style w:type="paragraph" w:customStyle="1" w:styleId="Normal-Afsenderinfo">
    <w:name w:val="Normal - Afsender info"/>
    <w:basedOn w:val="Normal"/>
    <w:uiPriority w:val="2"/>
    <w:semiHidden/>
    <w:rsid w:val="0089268B"/>
    <w:pPr>
      <w:tabs>
        <w:tab w:val="left" w:pos="284"/>
      </w:tabs>
      <w:spacing w:line="200" w:lineRule="atLeast"/>
    </w:pPr>
    <w:rPr>
      <w:sz w:val="16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13C"/>
    <w:pPr>
      <w:tabs>
        <w:tab w:val="left" w:pos="567"/>
      </w:tabs>
      <w:spacing w:line="280" w:lineRule="atLeast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qFormat/>
    <w:rsid w:val="009B1C08"/>
    <w:pPr>
      <w:keepNext/>
      <w:spacing w:after="240" w:line="240" w:lineRule="atLeast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9B1C0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9B1C08"/>
    <w:pPr>
      <w:keepNext/>
      <w:outlineLvl w:val="2"/>
    </w:pPr>
    <w:rPr>
      <w:rFonts w:cs="Arial"/>
      <w:bCs/>
      <w:caps/>
      <w:szCs w:val="26"/>
    </w:rPr>
  </w:style>
  <w:style w:type="paragraph" w:styleId="Overskrift4">
    <w:name w:val="heading 4"/>
    <w:basedOn w:val="Normal"/>
    <w:next w:val="Normal"/>
    <w:qFormat/>
    <w:rsid w:val="0094385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9438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94385C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qFormat/>
    <w:rsid w:val="0094385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qFormat/>
    <w:rsid w:val="0094385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94385C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Overskrift">
    <w:name w:val="1. Overskrift"/>
    <w:next w:val="Normal"/>
    <w:rsid w:val="0094385C"/>
    <w:pPr>
      <w:spacing w:after="80" w:line="480" w:lineRule="exact"/>
      <w:outlineLvl w:val="0"/>
    </w:pPr>
    <w:rPr>
      <w:rFonts w:ascii="Arial" w:hAnsi="Arial"/>
      <w:b/>
      <w:sz w:val="48"/>
    </w:rPr>
  </w:style>
  <w:style w:type="paragraph" w:customStyle="1" w:styleId="2Overskrift">
    <w:name w:val="2. Overskrift"/>
    <w:basedOn w:val="1Overskrift"/>
    <w:next w:val="Normal"/>
    <w:rsid w:val="0094385C"/>
    <w:pPr>
      <w:spacing w:before="360" w:line="400" w:lineRule="exact"/>
    </w:pPr>
    <w:rPr>
      <w:sz w:val="40"/>
    </w:rPr>
  </w:style>
  <w:style w:type="paragraph" w:customStyle="1" w:styleId="3Overskrift">
    <w:name w:val="3. Overskrift"/>
    <w:basedOn w:val="1Overskrift"/>
    <w:next w:val="Normal"/>
    <w:rsid w:val="0094385C"/>
    <w:pPr>
      <w:spacing w:before="400" w:line="360" w:lineRule="exact"/>
    </w:pPr>
    <w:rPr>
      <w:sz w:val="36"/>
    </w:rPr>
  </w:style>
  <w:style w:type="paragraph" w:customStyle="1" w:styleId="4Overskrift">
    <w:name w:val="4. Overskrift"/>
    <w:basedOn w:val="1Overskrift"/>
    <w:next w:val="Normal"/>
    <w:rsid w:val="0094385C"/>
    <w:pPr>
      <w:spacing w:before="440" w:line="320" w:lineRule="exact"/>
    </w:pPr>
    <w:rPr>
      <w:sz w:val="32"/>
    </w:rPr>
  </w:style>
  <w:style w:type="paragraph" w:customStyle="1" w:styleId="5Overskrift">
    <w:name w:val="5. Overskrift"/>
    <w:basedOn w:val="1Overskrift"/>
    <w:next w:val="Normal"/>
    <w:rsid w:val="0094385C"/>
    <w:pPr>
      <w:spacing w:before="480" w:line="280" w:lineRule="exact"/>
    </w:pPr>
    <w:rPr>
      <w:sz w:val="28"/>
    </w:rPr>
  </w:style>
  <w:style w:type="paragraph" w:customStyle="1" w:styleId="6Overskrift">
    <w:name w:val="6. Overskrift"/>
    <w:basedOn w:val="1Overskrift"/>
    <w:next w:val="Normal"/>
    <w:rsid w:val="0094385C"/>
    <w:pPr>
      <w:spacing w:before="280" w:after="0" w:line="280" w:lineRule="exact"/>
    </w:pPr>
    <w:rPr>
      <w:sz w:val="22"/>
    </w:rPr>
  </w:style>
  <w:style w:type="paragraph" w:customStyle="1" w:styleId="7Overskrift">
    <w:name w:val="7. Overskrift"/>
    <w:basedOn w:val="1Overskrift"/>
    <w:next w:val="Normal"/>
    <w:rsid w:val="0094385C"/>
    <w:pPr>
      <w:spacing w:before="280" w:after="0" w:line="280" w:lineRule="exact"/>
    </w:pPr>
    <w:rPr>
      <w:b w:val="0"/>
      <w:i/>
      <w:sz w:val="22"/>
    </w:rPr>
  </w:style>
  <w:style w:type="paragraph" w:customStyle="1" w:styleId="8Lillebrdskrift">
    <w:name w:val="8. Lille brødskrift"/>
    <w:basedOn w:val="Normal"/>
    <w:rsid w:val="0094385C"/>
    <w:pPr>
      <w:spacing w:before="240" w:line="240" w:lineRule="exact"/>
    </w:pPr>
  </w:style>
  <w:style w:type="paragraph" w:styleId="Dokumentoversigt">
    <w:name w:val="Document Map"/>
    <w:basedOn w:val="Normal"/>
    <w:semiHidden/>
    <w:rsid w:val="0094385C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Standardskrifttypeiafsnit"/>
    <w:semiHidden/>
    <w:rsid w:val="0094385C"/>
    <w:rPr>
      <w:color w:val="0000FF"/>
      <w:u w:val="single"/>
    </w:rPr>
  </w:style>
  <w:style w:type="paragraph" w:styleId="Indeks1">
    <w:name w:val="index 1"/>
    <w:basedOn w:val="Normal"/>
    <w:next w:val="Normal"/>
    <w:autoRedefine/>
    <w:semiHidden/>
    <w:rsid w:val="0094385C"/>
    <w:pPr>
      <w:ind w:left="220" w:hanging="220"/>
    </w:pPr>
  </w:style>
  <w:style w:type="paragraph" w:styleId="Indeks2">
    <w:name w:val="index 2"/>
    <w:basedOn w:val="Normal"/>
    <w:next w:val="Normal"/>
    <w:autoRedefine/>
    <w:semiHidden/>
    <w:rsid w:val="0094385C"/>
    <w:pPr>
      <w:ind w:left="440" w:hanging="220"/>
    </w:pPr>
  </w:style>
  <w:style w:type="paragraph" w:styleId="Indeks3">
    <w:name w:val="index 3"/>
    <w:basedOn w:val="Normal"/>
    <w:next w:val="Normal"/>
    <w:autoRedefine/>
    <w:semiHidden/>
    <w:rsid w:val="0094385C"/>
    <w:pPr>
      <w:ind w:left="660" w:hanging="220"/>
    </w:pPr>
  </w:style>
  <w:style w:type="paragraph" w:styleId="Indeks4">
    <w:name w:val="index 4"/>
    <w:basedOn w:val="Normal"/>
    <w:next w:val="Normal"/>
    <w:autoRedefine/>
    <w:semiHidden/>
    <w:rsid w:val="0094385C"/>
    <w:pPr>
      <w:ind w:left="880" w:hanging="220"/>
    </w:pPr>
  </w:style>
  <w:style w:type="paragraph" w:styleId="Indeks5">
    <w:name w:val="index 5"/>
    <w:basedOn w:val="Normal"/>
    <w:next w:val="Normal"/>
    <w:autoRedefine/>
    <w:semiHidden/>
    <w:rsid w:val="0094385C"/>
    <w:pPr>
      <w:ind w:left="1100" w:hanging="220"/>
    </w:pPr>
  </w:style>
  <w:style w:type="paragraph" w:styleId="Indeks6">
    <w:name w:val="index 6"/>
    <w:basedOn w:val="Normal"/>
    <w:next w:val="Normal"/>
    <w:autoRedefine/>
    <w:semiHidden/>
    <w:rsid w:val="0094385C"/>
    <w:pPr>
      <w:ind w:left="1320" w:hanging="220"/>
    </w:pPr>
  </w:style>
  <w:style w:type="paragraph" w:styleId="Indeks7">
    <w:name w:val="index 7"/>
    <w:basedOn w:val="Normal"/>
    <w:next w:val="Normal"/>
    <w:autoRedefine/>
    <w:semiHidden/>
    <w:rsid w:val="0094385C"/>
    <w:pPr>
      <w:ind w:left="1540" w:hanging="220"/>
    </w:pPr>
  </w:style>
  <w:style w:type="paragraph" w:styleId="Indeks8">
    <w:name w:val="index 8"/>
    <w:basedOn w:val="Normal"/>
    <w:next w:val="Normal"/>
    <w:autoRedefine/>
    <w:semiHidden/>
    <w:rsid w:val="0094385C"/>
    <w:pPr>
      <w:ind w:left="1760" w:hanging="220"/>
    </w:pPr>
  </w:style>
  <w:style w:type="paragraph" w:styleId="Indeks9">
    <w:name w:val="index 9"/>
    <w:basedOn w:val="Normal"/>
    <w:next w:val="Normal"/>
    <w:autoRedefine/>
    <w:semiHidden/>
    <w:rsid w:val="0094385C"/>
    <w:pPr>
      <w:ind w:left="1980" w:hanging="220"/>
    </w:pPr>
  </w:style>
  <w:style w:type="paragraph" w:styleId="Indeksoverskrift">
    <w:name w:val="index heading"/>
    <w:basedOn w:val="Normal"/>
    <w:next w:val="Indeks1"/>
    <w:semiHidden/>
    <w:rsid w:val="0094385C"/>
  </w:style>
  <w:style w:type="paragraph" w:styleId="Indholdsfortegnelse1">
    <w:name w:val="toc 1"/>
    <w:basedOn w:val="Normal"/>
    <w:next w:val="Normal"/>
    <w:autoRedefine/>
    <w:semiHidden/>
    <w:rsid w:val="0094385C"/>
    <w:pPr>
      <w:tabs>
        <w:tab w:val="right" w:leader="dot" w:pos="9072"/>
      </w:tabs>
    </w:pPr>
  </w:style>
  <w:style w:type="paragraph" w:styleId="Indholdsfortegnelse2">
    <w:name w:val="toc 2"/>
    <w:basedOn w:val="Normal"/>
    <w:next w:val="Normal"/>
    <w:autoRedefine/>
    <w:semiHidden/>
    <w:rsid w:val="0094385C"/>
    <w:pPr>
      <w:ind w:left="567"/>
    </w:pPr>
  </w:style>
  <w:style w:type="paragraph" w:styleId="Indholdsfortegnelse3">
    <w:name w:val="toc 3"/>
    <w:basedOn w:val="Normal"/>
    <w:next w:val="Normal"/>
    <w:autoRedefine/>
    <w:semiHidden/>
    <w:rsid w:val="0094385C"/>
    <w:pPr>
      <w:ind w:left="440"/>
    </w:pPr>
  </w:style>
  <w:style w:type="paragraph" w:styleId="Indholdsfortegnelse4">
    <w:name w:val="toc 4"/>
    <w:basedOn w:val="Normal"/>
    <w:next w:val="Normal"/>
    <w:autoRedefine/>
    <w:semiHidden/>
    <w:rsid w:val="0094385C"/>
    <w:pPr>
      <w:ind w:left="660"/>
    </w:pPr>
  </w:style>
  <w:style w:type="paragraph" w:styleId="Indholdsfortegnelse5">
    <w:name w:val="toc 5"/>
    <w:basedOn w:val="Normal"/>
    <w:next w:val="Normal"/>
    <w:autoRedefine/>
    <w:semiHidden/>
    <w:rsid w:val="0094385C"/>
    <w:pPr>
      <w:ind w:left="880"/>
    </w:pPr>
  </w:style>
  <w:style w:type="paragraph" w:styleId="Indholdsfortegnelse6">
    <w:name w:val="toc 6"/>
    <w:basedOn w:val="Normal"/>
    <w:next w:val="Normal"/>
    <w:autoRedefine/>
    <w:semiHidden/>
    <w:rsid w:val="0094385C"/>
    <w:pPr>
      <w:ind w:left="1100"/>
    </w:pPr>
  </w:style>
  <w:style w:type="paragraph" w:styleId="Indholdsfortegnelse7">
    <w:name w:val="toc 7"/>
    <w:basedOn w:val="Normal"/>
    <w:next w:val="Normal"/>
    <w:autoRedefine/>
    <w:semiHidden/>
    <w:rsid w:val="0094385C"/>
    <w:pPr>
      <w:ind w:left="1320"/>
    </w:pPr>
  </w:style>
  <w:style w:type="paragraph" w:styleId="Indholdsfortegnelse8">
    <w:name w:val="toc 8"/>
    <w:basedOn w:val="Normal"/>
    <w:next w:val="Normal"/>
    <w:autoRedefine/>
    <w:semiHidden/>
    <w:rsid w:val="0094385C"/>
    <w:pPr>
      <w:ind w:left="1540"/>
    </w:pPr>
  </w:style>
  <w:style w:type="paragraph" w:styleId="Indholdsfortegnelse9">
    <w:name w:val="toc 9"/>
    <w:basedOn w:val="Normal"/>
    <w:next w:val="Normal"/>
    <w:autoRedefine/>
    <w:semiHidden/>
    <w:rsid w:val="0094385C"/>
    <w:pPr>
      <w:ind w:left="1760"/>
    </w:pPr>
  </w:style>
  <w:style w:type="paragraph" w:styleId="Sidefod">
    <w:name w:val="footer"/>
    <w:basedOn w:val="Normal"/>
    <w:link w:val="SidefodTegn"/>
    <w:uiPriority w:val="99"/>
    <w:rsid w:val="0094385C"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link w:val="SidehovedTegn"/>
    <w:uiPriority w:val="99"/>
    <w:rsid w:val="0094385C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63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632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6139A"/>
    <w:pPr>
      <w:ind w:left="720"/>
      <w:contextualSpacing/>
    </w:pPr>
  </w:style>
  <w:style w:type="character" w:customStyle="1" w:styleId="SidehovedTegn">
    <w:name w:val="Sidehoved Tegn"/>
    <w:basedOn w:val="Standardskrifttypeiafsnit"/>
    <w:link w:val="Sidehoved"/>
    <w:uiPriority w:val="99"/>
    <w:rsid w:val="004C54E4"/>
    <w:rPr>
      <w:rFonts w:ascii="Arial" w:hAnsi="Arial"/>
      <w:sz w:val="22"/>
    </w:rPr>
  </w:style>
  <w:style w:type="table" w:styleId="Tabel-Gitter">
    <w:name w:val="Table Grid"/>
    <w:basedOn w:val="Tabel-Normal"/>
    <w:uiPriority w:val="59"/>
    <w:rsid w:val="009E0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efodTegn">
    <w:name w:val="Sidefod Tegn"/>
    <w:basedOn w:val="Standardskrifttypeiafsnit"/>
    <w:link w:val="Sidefod"/>
    <w:uiPriority w:val="99"/>
    <w:rsid w:val="00743206"/>
    <w:rPr>
      <w:rFonts w:ascii="Arial" w:hAnsi="Arial"/>
      <w:sz w:val="22"/>
    </w:rPr>
  </w:style>
  <w:style w:type="paragraph" w:customStyle="1" w:styleId="Kontaktnumreemail">
    <w:name w:val="Kontakt_numre_email"/>
    <w:basedOn w:val="Normal"/>
    <w:link w:val="KontaktnumreemailTegn"/>
    <w:qFormat/>
    <w:rsid w:val="00A10888"/>
    <w:pPr>
      <w:tabs>
        <w:tab w:val="left" w:pos="330"/>
      </w:tabs>
      <w:spacing w:line="260" w:lineRule="exact"/>
    </w:pPr>
    <w:rPr>
      <w:sz w:val="18"/>
      <w:szCs w:val="18"/>
    </w:rPr>
  </w:style>
  <w:style w:type="character" w:customStyle="1" w:styleId="KontaktnumreemailTegn">
    <w:name w:val="Kontakt_numre_email Tegn"/>
    <w:basedOn w:val="Standardskrifttypeiafsnit"/>
    <w:link w:val="Kontaktnumreemail"/>
    <w:rsid w:val="00A10888"/>
    <w:rPr>
      <w:rFonts w:ascii="Arial" w:hAnsi="Arial"/>
      <w:sz w:val="18"/>
      <w:szCs w:val="18"/>
    </w:rPr>
  </w:style>
  <w:style w:type="paragraph" w:customStyle="1" w:styleId="dato">
    <w:name w:val="dato"/>
    <w:basedOn w:val="Normal"/>
    <w:next w:val="1Overskrift"/>
    <w:link w:val="datoTegn"/>
    <w:qFormat/>
    <w:rsid w:val="003D2C87"/>
    <w:pPr>
      <w:spacing w:after="560"/>
      <w:jc w:val="right"/>
    </w:pPr>
  </w:style>
  <w:style w:type="character" w:customStyle="1" w:styleId="datoTegn">
    <w:name w:val="dato Tegn"/>
    <w:basedOn w:val="Standardskrifttypeiafsnit"/>
    <w:link w:val="dato"/>
    <w:rsid w:val="003D2C87"/>
    <w:rPr>
      <w:rFonts w:ascii="Arial" w:hAnsi="Arial"/>
    </w:rPr>
  </w:style>
  <w:style w:type="paragraph" w:customStyle="1" w:styleId="Grundlggendeafsnit">
    <w:name w:val="[Grundlæggende afsnit]"/>
    <w:basedOn w:val="Normal"/>
    <w:uiPriority w:val="99"/>
    <w:rsid w:val="007B0CE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735ED3"/>
    <w:rPr>
      <w:rFonts w:ascii="Arial" w:hAnsi="Arial" w:cs="Arial"/>
      <w:b/>
      <w:bCs/>
      <w:kern w:val="32"/>
      <w:sz w:val="24"/>
      <w:szCs w:val="32"/>
    </w:rPr>
  </w:style>
  <w:style w:type="paragraph" w:customStyle="1" w:styleId="Normal-AfsenderNavn">
    <w:name w:val="Normal - Afsender Navn"/>
    <w:basedOn w:val="Normal"/>
    <w:next w:val="Normal"/>
    <w:uiPriority w:val="2"/>
    <w:semiHidden/>
    <w:rsid w:val="0089268B"/>
    <w:pPr>
      <w:spacing w:line="200" w:lineRule="atLeast"/>
    </w:pPr>
    <w:rPr>
      <w:b/>
      <w:sz w:val="16"/>
      <w:szCs w:val="24"/>
      <w:lang w:eastAsia="en-US"/>
    </w:rPr>
  </w:style>
  <w:style w:type="paragraph" w:customStyle="1" w:styleId="Normal-Afsenderinfo">
    <w:name w:val="Normal - Afsender info"/>
    <w:basedOn w:val="Normal"/>
    <w:uiPriority w:val="2"/>
    <w:semiHidden/>
    <w:rsid w:val="0089268B"/>
    <w:pPr>
      <w:tabs>
        <w:tab w:val="left" w:pos="284"/>
      </w:tabs>
      <w:spacing w:line="200" w:lineRule="atLeast"/>
    </w:pPr>
    <w:rPr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ec.europa.eu/agriculture/index_da.ht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p\msoffice\bskabelon\WordEngineTemplates\SEGES%20Brev.dotm" TargetMode="External"/></Relationships>
</file>

<file path=word/theme/theme1.xml><?xml version="1.0" encoding="utf-8"?>
<a:theme xmlns:a="http://schemas.openxmlformats.org/drawingml/2006/main" name="SEGES">
  <a:themeElements>
    <a:clrScheme name="SEGES">
      <a:dk1>
        <a:srgbClr val="000000"/>
      </a:dk1>
      <a:lt1>
        <a:sysClr val="window" lastClr="FFFFFF"/>
      </a:lt1>
      <a:dk2>
        <a:srgbClr val="09562C"/>
      </a:dk2>
      <a:lt2>
        <a:srgbClr val="E7E5DB"/>
      </a:lt2>
      <a:accent1>
        <a:srgbClr val="076471"/>
      </a:accent1>
      <a:accent2>
        <a:srgbClr val="C8C7B2"/>
      </a:accent2>
      <a:accent3>
        <a:srgbClr val="9DDCF9"/>
      </a:accent3>
      <a:accent4>
        <a:srgbClr val="7C9877"/>
      </a:accent4>
      <a:accent5>
        <a:srgbClr val="338291"/>
      </a:accent5>
      <a:accent6>
        <a:srgbClr val="E95D0F"/>
      </a:accent6>
      <a:hlink>
        <a:srgbClr val="076471"/>
      </a:hlink>
      <a:folHlink>
        <a:srgbClr val="E95D0F"/>
      </a:folHlink>
    </a:clrScheme>
    <a:fontScheme name="SEG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SEGES.potx" id="{A1D754C6-402D-413A-B882-45D1C0F8DB71}" vid="{754D3CC7-479D-4DD6-BE6C-4D8BBBD5E07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ynamicPublishingContent11 xmlns="http://schemas.microsoft.com/sharepoint/v3" xsi:nil="true"/>
    <DynamicPublishingContent14 xmlns="http://schemas.microsoft.com/sharepoint/v3" xsi:nil="true"/>
    <Rettighedsgruppe xmlns="5219a5fa-7a8c-4c03-b9ec-67b91d92f4b8">1</Rettighedsgruppe>
    <WebInfoLawCodes xmlns="5219a5fa-7a8c-4c03-b9ec-67b91d92f4b8" xsi:nil="true"/>
    <PublishingRollupImage xmlns="http://schemas.microsoft.com/sharepoint/v3" xsi:nil="true"/>
    <Projekter xmlns="5219a5fa-7a8c-4c03-b9ec-67b91d92f4b8" xsi:nil="true"/>
    <Revisionsdato xmlns="5aa14257-579e-4a1f-bbbb-3c8dd7393476">2016-02-24T11:47:00+00:00</Revisionsdato>
    <DynamicPublishingContent5 xmlns="http://schemas.microsoft.com/sharepoint/v3" xsi:nil="true"/>
    <DynamicPublishingContent12 xmlns="http://schemas.microsoft.com/sharepoint/v3" xsi:nil="true"/>
    <PublishingContactEmail xmlns="http://schemas.microsoft.com/sharepoint/v3" xsi:nil="true"/>
    <HeaderStyleDefinitions xmlns="http://schemas.microsoft.com/sharepoint/v3" xsi:nil="true"/>
    <DynamicPublishingContent4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PageContent xmlns="http://schemas.microsoft.com/sharepoint/v3" xsi:nil="true"/>
    <Afsender xmlns="5219a5fa-7a8c-4c03-b9ec-67b91d92f4b8">2</Afsender>
    <DynamicPublishingContent7 xmlns="http://schemas.microsoft.com/sharepoint/v3" xsi:nil="true"/>
    <DynamicPublishingContent6 xmlns="http://schemas.microsoft.com/sharepoint/v3" xsi:nil="true"/>
    <Afrapportering xmlns="a1f07283-9e59-42d1-a563-9e279e129597">147;#Ledelseskompetence til drift og forretningsudvikling</Afrapportering>
    <Bekraeftelsesdato xmlns="5aa14257-579e-4a1f-bbbb-3c8dd7393476">2016-02-24T11:47:00+00:00</Bekraeftelsesdato>
    <DynamicPublishingContent1 xmlns="http://schemas.microsoft.com/sharepoint/v3" xsi:nil="true"/>
    <DynamicPublishingContent13 xmlns="http://schemas.microsoft.com/sharepoint/v3" xsi:nil="true"/>
    <PublishingVariationGroupID xmlns="http://schemas.microsoft.com/sharepoint/v3" xsi:nil="true"/>
    <ArticleStartDate xmlns="http://schemas.microsoft.com/sharepoint/v3">2016-02-24T11:48:12+00:00</ArticleStartDate>
    <Listekode xmlns="5aa14257-579e-4a1f-bbbb-3c8dd7393476" xsi:nil="true"/>
    <DynamicPublishingContent0 xmlns="http://schemas.microsoft.com/sharepoint/v3" xsi:nil="true"/>
    <ArticleByLine xmlns="http://schemas.microsoft.com/sharepoint/v3" xsi:nil="true"/>
    <PublishingImageCaption xmlns="http://schemas.microsoft.com/sharepoint/v3" xsi:nil="true"/>
    <Forfattere xmlns="5aa14257-579e-4a1f-bbbb-3c8dd7393476">
      <UserInfo>
        <DisplayName>i:0e.t|dlbr idp|lcgub@prod.dli</DisplayName>
        <AccountId>15837</AccountId>
        <AccountType/>
      </UserInfo>
    </Forfattere>
    <DynamicPublishingContent3 xmlns="http://schemas.microsoft.com/sharepoint/v3" xsi:nil="true"/>
    <Sorteringsorden xmlns="5aa14257-579e-4a1f-bbbb-3c8dd7393476" xsi:nil="true"/>
    <PermalinkID xmlns="a1f07283-9e59-42d1-a563-9e279e129597">ec434b00-f663-4543-b9da-0463f30771b9</PermalinkID>
    <Audience xmlns="http://schemas.microsoft.com/sharepoint/v3" xsi:nil="true"/>
    <PublishingPageImage xmlns="http://schemas.microsoft.com/sharepoint/v3" xsi:nil="true"/>
    <DynamicPublishingContent2 xmlns="http://schemas.microsoft.com/sharepoint/v3" xsi:nil="true"/>
    <TaksonomiTaxHTField0 xmlns="a1f07283-9e59-42d1-a563-9e279e129597">
      <Terms xmlns="http://schemas.microsoft.com/office/infopath/2007/PartnerControls"/>
    </TaksonomiTaxHTField0>
    <FinanceYear xmlns="a1f07283-9e59-42d1-a563-9e279e129597" xsi:nil="true"/>
    <SummaryLinks xmlns="http://schemas.microsoft.com/sharepoint/v3">&lt;div title="_schemaversion" id="_3"&gt;
  &lt;div title="_view"&gt;
    &lt;span title="_columns"&gt;1&lt;/span&gt;
    &lt;span title="_linkstyle"&gt;&lt;/span&gt;
    &lt;span title="_groupstyle"&gt;&lt;/span&gt;
  &lt;/div&gt;
&lt;/div&gt;</SummaryLinks>
    <PublishingExpirationDate xmlns="http://schemas.microsoft.com/sharepoint/v3" xsi:nil="true"/>
    <GammelURL xmlns="a1f07283-9e59-42d1-a563-9e279e129597" xsi:nil="true"/>
    <PublishingContactPicture xmlns="http://schemas.microsoft.com/sharepoint/v3">
      <Url xsi:nil="true"/>
      <Description xsi:nil="true"/>
    </PublishingContactPicture>
    <Informationsserie xmlns="5aa14257-579e-4a1f-bbbb-3c8dd7393476" xsi:nil="true"/>
    <Ingen_x0020_besked_x0020_ved_x0020_arkivering xmlns="5219a5fa-7a8c-4c03-b9ec-67b91d92f4b8">false</Ingen_x0020_besked_x0020_ved_x0020_arkivering>
    <NetSkabelonValue xmlns="a1f07283-9e59-42d1-a563-9e279e129597" xsi:nil="true"/>
    <HitCount xmlns="a1f07283-9e59-42d1-a563-9e279e129597">0</HitCount>
    <PublishingStartDate xmlns="http://schemas.microsoft.com/sharepoint/v3" xsi:nil="true"/>
    <WebInfoSubjects xmlns="5219a5fa-7a8c-4c03-b9ec-67b91d92f4b8" xsi:nil="true"/>
    <DynamicPublishingContent9 xmlns="http://schemas.microsoft.com/sharepoint/v3" xsi:nil="true"/>
    <DynamicPublishingContent10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Noegleord xmlns="5aa14257-579e-4a1f-bbbb-3c8dd7393476" xsi:nil="true"/>
    <IsHiddenFromRollup xmlns="a1f07283-9e59-42d1-a563-9e279e129597">1</IsHiddenFromRollup>
    <EnclosureFor xmlns="a1f07283-9e59-42d1-a563-9e279e129597">
      <Url xsi:nil="true"/>
      <Description xsi:nil="true"/>
    </EnclosureFor>
    <DynamicPublishingContent8 xmlns="http://schemas.microsoft.com/sharepoint/v3" xsi:nil="true"/>
    <Ansvarligafdeling xmlns="5219a5fa-7a8c-4c03-b9ec-67b91d92f4b8">38</Ansvarligafdeling>
    <Arkiveringsdato xmlns="5219a5fa-7a8c-4c03-b9ec-67b91d92f4b8">2099-12-31T23:00:00+00:00</Arkiveringsdato>
    <HideInRollups xmlns="5219a5fa-7a8c-4c03-b9ec-67b91d92f4b8">true</HideInRollups>
    <WebInfoMultiSelect xmlns="5219a5fa-7a8c-4c03-b9ec-67b91d92f4b8" xsi:nil="true"/>
    <TaxCatchAll xmlns="303eeafb-7dff-46db-9396-e9c651f530ea"/>
    <Bevillingsgivere xmlns="a1f07283-9e59-42d1-a563-9e279e129597" xsi:nil="true"/>
    <Comments xmlns="http://schemas.microsoft.com/sharepoint/v3" xsi:nil="true"/>
    <Nummer xmlns="5aa14257-579e-4a1f-bbbb-3c8dd7393476" xsi:nil="true"/>
    <_dlc_DocId xmlns="303eeafb-7dff-46db-9396-e9c651f530ea">LBINFO-4326-32</_dlc_DocId>
    <_dlc_DocIdUrl xmlns="303eeafb-7dff-46db-9396-e9c651f530ea">
      <Url>https://www.landbrugsinfo.dk/Afrapportering/oekonomi-virksomhedsledelse/2016/_layouts/DocIdRedir.aspx?ID=LBINFO-4326-32</Url>
      <Description>LBINFO-4326-32</Description>
    </_dlc_DocIdUrl>
    <Skribenter xmlns="5aa14257-579e-4a1f-bbbb-3c8dd7393476">
      <UserInfo>
        <DisplayName/>
        <AccountId xsi:nil="true"/>
        <AccountType/>
      </UserInfo>
    </Skribenter>
    <Kontaktpersoner xmlns="5aa14257-579e-4a1f-bbbb-3c8dd7393476">
      <UserInfo>
        <DisplayName/>
        <AccountId xsi:nil="true"/>
        <AccountType/>
      </UserInfo>
    </Kontaktpersoner>
    <ProjectID xmlns="1fe650bb-b44e-4341-832d-9fd38dd59074">X147X</Project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andbrugsinfo Binær Fil" ma:contentTypeID="0x010100C568DB52D9D0A14D9B2FDCC96666E9F2007948130EC3DB064584E219954237AF3900242457EFB8B24247815D688C526CD44D00C26A9DBCB02B5C4DA1F017B836C045C00060750ADE2E6249BABB5C6118FC133DE800AF2E6DC7107240CAAE62CB7A7C0C3100006104FFBB58C153419C173E7A556CD591" ma:contentTypeVersion="97" ma:contentTypeDescription="Contenttype til binære filer der bliver publiceret på Landbrugsinfo" ma:contentTypeScope="" ma:versionID="0af4cbedffd9b52a2d01a98063b831aa">
  <xsd:schema xmlns:xsd="http://www.w3.org/2001/XMLSchema" xmlns:xs="http://www.w3.org/2001/XMLSchema" xmlns:p="http://schemas.microsoft.com/office/2006/metadata/properties" xmlns:ns1="http://schemas.microsoft.com/sharepoint/v3" xmlns:ns2="5219a5fa-7a8c-4c03-b9ec-67b91d92f4b8" xmlns:ns3="5aa14257-579e-4a1f-bbbb-3c8dd7393476" xmlns:ns4="a1f07283-9e59-42d1-a563-9e279e129597" xmlns:ns5="303eeafb-7dff-46db-9396-e9c651f530ea" xmlns:ns6="1fe650bb-b44e-4341-832d-9fd38dd59074" targetNamespace="http://schemas.microsoft.com/office/2006/metadata/properties" ma:root="true" ma:fieldsID="6f4ee238afc3bedc735b121fc2921dca" ns1:_="" ns2:_="" ns3:_="" ns4:_="" ns5:_="" ns6:_="">
    <xsd:import namespace="http://schemas.microsoft.com/sharepoint/v3"/>
    <xsd:import namespace="5219a5fa-7a8c-4c03-b9ec-67b91d92f4b8"/>
    <xsd:import namespace="5aa14257-579e-4a1f-bbbb-3c8dd7393476"/>
    <xsd:import namespace="a1f07283-9e59-42d1-a563-9e279e129597"/>
    <xsd:import namespace="303eeafb-7dff-46db-9396-e9c651f530ea"/>
    <xsd:import namespace="1fe650bb-b44e-4341-832d-9fd38dd59074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PageImage" minOccurs="0"/>
                <xsd:element ref="ns1:PublishingPageContent" minOccurs="0"/>
                <xsd:element ref="ns1:SummaryLinks" minOccurs="0"/>
                <xsd:element ref="ns1:ArticleByLine" minOccurs="0"/>
                <xsd:element ref="ns1:ArticleStartDate" minOccurs="0"/>
                <xsd:element ref="ns1:PublishingImageCaption" minOccurs="0"/>
                <xsd:element ref="ns1:HeaderStyleDefinitions" minOccurs="0"/>
                <xsd:element ref="ns2:Ansvarligafdeling" minOccurs="0"/>
                <xsd:element ref="ns3:Forfattere" minOccurs="0"/>
                <xsd:element ref="ns2:Rettighedsgruppe"/>
                <xsd:element ref="ns3:Listekode" minOccurs="0"/>
                <xsd:element ref="ns3:Nummer" minOccurs="0"/>
                <xsd:element ref="ns3:Noegleord" minOccurs="0"/>
                <xsd:element ref="ns3:Informationsserie" minOccurs="0"/>
                <xsd:element ref="ns3:Bekraeftelsesdato" minOccurs="0"/>
                <xsd:element ref="ns3:Revisionsdato" minOccurs="0"/>
                <xsd:element ref="ns2:Afsender" minOccurs="0"/>
                <xsd:element ref="ns2:Arkiveringsdato"/>
                <xsd:element ref="ns2:Ingen_x0020_besked_x0020_ved_x0020_arkivering" minOccurs="0"/>
                <xsd:element ref="ns2:HideInRollups" minOccurs="0"/>
                <xsd:element ref="ns4:IsHiddenFromRollup" minOccurs="0"/>
                <xsd:element ref="ns1:DynamicPublishingContent0" minOccurs="0"/>
                <xsd:element ref="ns1:DynamicPublishingContent1" minOccurs="0"/>
                <xsd:element ref="ns1:DynamicPublishingContent2" minOccurs="0"/>
                <xsd:element ref="ns1:DynamicPublishingContent3" minOccurs="0"/>
                <xsd:element ref="ns1:DynamicPublishingContent4" minOccurs="0"/>
                <xsd:element ref="ns1:DynamicPublishingContent5" minOccurs="0"/>
                <xsd:element ref="ns3:Sorteringsorden" minOccurs="0"/>
                <xsd:element ref="ns4:EnclosureFor" minOccurs="0"/>
                <xsd:element ref="ns4:GammelURL" minOccurs="0"/>
                <xsd:element ref="ns4:NetSkabelonValue" minOccurs="0"/>
                <xsd:element ref="ns2:Projekter" minOccurs="0"/>
                <xsd:element ref="ns2:WebInfoSubjects" minOccurs="0"/>
                <xsd:element ref="ns4:HitCount" minOccurs="0"/>
                <xsd:element ref="ns4:PermalinkID" minOccurs="0"/>
                <xsd:element ref="ns2:WebInfoMultiSelect" minOccurs="0"/>
                <xsd:element ref="ns5:_dlc_DocId" minOccurs="0"/>
                <xsd:element ref="ns5:_dlc_DocIdUrl" minOccurs="0"/>
                <xsd:element ref="ns5:_dlc_DocIdPersistId" minOccurs="0"/>
                <xsd:element ref="ns1:DynamicPublishingContent6" minOccurs="0"/>
                <xsd:element ref="ns1:DynamicPublishingContent7" minOccurs="0"/>
                <xsd:element ref="ns1:DynamicPublishingContent8" minOccurs="0"/>
                <xsd:element ref="ns1:DynamicPublishingContent9" minOccurs="0"/>
                <xsd:element ref="ns1:DynamicPublishingContent10" minOccurs="0"/>
                <xsd:element ref="ns1:DynamicPublishingContent11" minOccurs="0"/>
                <xsd:element ref="ns1:DynamicPublishingContent12" minOccurs="0"/>
                <xsd:element ref="ns1:DynamicPublishingContent13" minOccurs="0"/>
                <xsd:element ref="ns1:DynamicPublishingContent14" minOccurs="0"/>
                <xsd:element ref="ns4:TaksonomiTaxHTField0" minOccurs="0"/>
                <xsd:element ref="ns5:TaxCatchAll" minOccurs="0"/>
                <xsd:element ref="ns5:TaxCatchAllLabel" minOccurs="0"/>
                <xsd:element ref="ns4:Bevillingsgivere" minOccurs="0"/>
                <xsd:element ref="ns4:FinanceYear" minOccurs="0"/>
                <xsd:element ref="ns2:WebInfoLawCodes" minOccurs="0"/>
                <xsd:element ref="ns4:Afrapportering" minOccurs="0"/>
                <xsd:element ref="ns3:Kontaktpersoner" minOccurs="0"/>
                <xsd:element ref="ns3:Skribenter" minOccurs="0"/>
                <xsd:element ref="ns6:Projec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Beskrivelse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tartdato for planlægning" ma:internalName="PublishingStartDate">
      <xsd:simpleType>
        <xsd:restriction base="dms:Unknown"/>
      </xsd:simpleType>
    </xsd:element>
    <xsd:element name="PublishingExpirationDate" ma:index="10" nillable="true" ma:displayName="Slutdato for planlægning" ma:internalName="PublishingExpirationDate">
      <xsd:simpleType>
        <xsd:restriction base="dms:Unknown"/>
      </xsd:simpleType>
    </xsd:element>
    <xsd:element name="PublishingContact" ma:index="11" nillable="true" ma:displayName="Kontaktperson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E-mail-adresse på kontaktperson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avn på kontaktperson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Billede af kontaktperson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Side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sgruppe-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Relationshyperlink for variation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Opløftningsbillede" ma:internalName="PublishingRollupImage">
      <xsd:simpleType>
        <xsd:restriction base="dms:Unknown"/>
      </xsd:simpleType>
    </xsd:element>
    <xsd:element name="Audience" ma:index="19" nillable="true" ma:displayName="Målgrupper" ma:description="" ma:internalName="Audience">
      <xsd:simpleType>
        <xsd:restriction base="dms:Unknown"/>
      </xsd:simpleType>
    </xsd:element>
    <xsd:element name="PublishingPageImage" ma:index="20" nillable="true" ma:displayName="Sidebillede" ma:internalName="PublishingPageImage">
      <xsd:simpleType>
        <xsd:restriction base="dms:Unknown"/>
      </xsd:simpleType>
    </xsd:element>
    <xsd:element name="PublishingPageContent" ma:index="21" nillable="true" ma:displayName="Sideindhold" ma:internalName="PublishingPageContent">
      <xsd:simpleType>
        <xsd:restriction base="dms:Unknown"/>
      </xsd:simpleType>
    </xsd:element>
    <xsd:element name="SummaryLinks" ma:index="22" nillable="true" ma:displayName="Oversigtshyperlinks" ma:internalName="SummaryLinks">
      <xsd:simpleType>
        <xsd:restriction base="dms:Unknown"/>
      </xsd:simpleType>
    </xsd:element>
    <xsd:element name="ArticleByLine" ma:index="23" nillable="true" ma:displayName="Forfatterlinje" ma:internalName="ArticleByLine">
      <xsd:simpleType>
        <xsd:restriction base="dms:Text">
          <xsd:maxLength value="255"/>
        </xsd:restriction>
      </xsd:simpleType>
    </xsd:element>
    <xsd:element name="ArticleStartDate" ma:index="24" nillable="true" ma:displayName="Artikeldato" ma:format="DateOnly" ma:internalName="ArticleStartDate">
      <xsd:simpleType>
        <xsd:restriction base="dms:DateTime"/>
      </xsd:simpleType>
    </xsd:element>
    <xsd:element name="PublishingImageCaption" ma:index="25" nillable="true" ma:displayName="Billedtekst" ma:internalName="PublishingImageCaption">
      <xsd:simpleType>
        <xsd:restriction base="dms:Unknown"/>
      </xsd:simpleType>
    </xsd:element>
    <xsd:element name="HeaderStyleDefinitions" ma:index="26" nillable="true" ma:displayName="Typografidefinitioner" ma:hidden="true" ma:internalName="HeaderStyleDefinitions">
      <xsd:simpleType>
        <xsd:restriction base="dms:Unknown"/>
      </xsd:simpleType>
    </xsd:element>
    <xsd:element name="DynamicPublishingContent0" ma:index="41" nillable="true" ma:displayName="Dynamisk sideindhold (1)" ma:hidden="true" ma:internalName="DynamicPublishingContent0">
      <xsd:simpleType>
        <xsd:restriction base="dms:Unknown"/>
      </xsd:simpleType>
    </xsd:element>
    <xsd:element name="DynamicPublishingContent1" ma:index="42" nillable="true" ma:displayName="Dynamisk sideindhold (2)" ma:hidden="true" ma:internalName="DynamicPublishingContent1">
      <xsd:simpleType>
        <xsd:restriction base="dms:Unknown"/>
      </xsd:simpleType>
    </xsd:element>
    <xsd:element name="DynamicPublishingContent2" ma:index="43" nillable="true" ma:displayName="Dynamisk sideindhold (3)" ma:hidden="true" ma:internalName="DynamicPublishingContent2">
      <xsd:simpleType>
        <xsd:restriction base="dms:Unknown"/>
      </xsd:simpleType>
    </xsd:element>
    <xsd:element name="DynamicPublishingContent3" ma:index="44" nillable="true" ma:displayName="Dynamisk sideindhold (4)" ma:hidden="true" ma:internalName="DynamicPublishingContent3">
      <xsd:simpleType>
        <xsd:restriction base="dms:Unknown"/>
      </xsd:simpleType>
    </xsd:element>
    <xsd:element name="DynamicPublishingContent4" ma:index="45" nillable="true" ma:displayName="Dynamisk sideindhold (5)" ma:hidden="true" ma:internalName="DynamicPublishingContent4">
      <xsd:simpleType>
        <xsd:restriction base="dms:Unknown"/>
      </xsd:simpleType>
    </xsd:element>
    <xsd:element name="DynamicPublishingContent5" ma:index="46" nillable="true" ma:displayName="Dynamisk sideindhold (6)" ma:hidden="true" ma:internalName="DynamicPublishingContent5">
      <xsd:simpleType>
        <xsd:restriction base="dms:Unknown"/>
      </xsd:simpleType>
    </xsd:element>
    <xsd:element name="DynamicPublishingContent6" ma:index="59" nillable="true" ma:displayName="Dynamisk sideindhold (7)" ma:hidden="true" ma:internalName="DynamicPublishingContent6">
      <xsd:simpleType>
        <xsd:restriction base="dms:Unknown"/>
      </xsd:simpleType>
    </xsd:element>
    <xsd:element name="DynamicPublishingContent7" ma:index="60" nillable="true" ma:displayName="Dynamisk sideindhold (8)" ma:hidden="true" ma:internalName="DynamicPublishingContent7">
      <xsd:simpleType>
        <xsd:restriction base="dms:Unknown"/>
      </xsd:simpleType>
    </xsd:element>
    <xsd:element name="DynamicPublishingContent8" ma:index="61" nillable="true" ma:displayName="Dynamisk sideindhold (9)" ma:hidden="true" ma:internalName="DynamicPublishingContent8">
      <xsd:simpleType>
        <xsd:restriction base="dms:Unknown"/>
      </xsd:simpleType>
    </xsd:element>
    <xsd:element name="DynamicPublishingContent9" ma:index="62" nillable="true" ma:displayName="Dynamisk sideindhold (10)" ma:hidden="true" ma:internalName="DynamicPublishingContent9">
      <xsd:simpleType>
        <xsd:restriction base="dms:Unknown"/>
      </xsd:simpleType>
    </xsd:element>
    <xsd:element name="DynamicPublishingContent10" ma:index="63" nillable="true" ma:displayName="Dynamisk sideindhold (11)" ma:hidden="true" ma:internalName="DynamicPublishingContent10">
      <xsd:simpleType>
        <xsd:restriction base="dms:Unknown"/>
      </xsd:simpleType>
    </xsd:element>
    <xsd:element name="DynamicPublishingContent11" ma:index="64" nillable="true" ma:displayName="Dynamisk sideindhold (12)" ma:hidden="true" ma:internalName="DynamicPublishingContent11">
      <xsd:simpleType>
        <xsd:restriction base="dms:Unknown"/>
      </xsd:simpleType>
    </xsd:element>
    <xsd:element name="DynamicPublishingContent12" ma:index="65" nillable="true" ma:displayName="Dynamisk sideindhold (13)" ma:hidden="true" ma:internalName="DynamicPublishingContent12">
      <xsd:simpleType>
        <xsd:restriction base="dms:Unknown"/>
      </xsd:simpleType>
    </xsd:element>
    <xsd:element name="DynamicPublishingContent13" ma:index="66" nillable="true" ma:displayName="Dynamisk sideindhold (14)" ma:hidden="true" ma:internalName="DynamicPublishingContent13">
      <xsd:simpleType>
        <xsd:restriction base="dms:Unknown"/>
      </xsd:simpleType>
    </xsd:element>
    <xsd:element name="DynamicPublishingContent14" ma:index="67" nillable="true" ma:displayName="Dynamisk sideindhold (15)" ma:hidden="true" ma:internalName="DynamicPublishingContent14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9a5fa-7a8c-4c03-b9ec-67b91d92f4b8" elementFormDefault="qualified">
    <xsd:import namespace="http://schemas.microsoft.com/office/2006/documentManagement/types"/>
    <xsd:import namespace="http://schemas.microsoft.com/office/infopath/2007/PartnerControls"/>
    <xsd:element name="Ansvarligafdeling" ma:index="27" nillable="true" ma:displayName="Ansvarlig afdeling" ma:list="{2b5a13a3-256c-433f-bc8b-bde4d05df095}" ma:internalName="Ansvarligafdeling" ma:showField="Title" ma:web="303eeafb-7dff-46db-9396-e9c651f530ea">
      <xsd:simpleType>
        <xsd:restriction base="dms:Lookup"/>
      </xsd:simpleType>
    </xsd:element>
    <xsd:element name="Rettighedsgruppe" ma:index="29" ma:displayName="Rettighedsgruppe" ma:default="2;#Basis" ma:list="{cd861654-9942-42cc-b4e8-22e2eb33fafe}" ma:internalName="Rettighedsgruppe" ma:showField="Title" ma:web="303eeafb-7dff-46db-9396-e9c651f530ea">
      <xsd:simpleType>
        <xsd:restriction base="dms:Lookup"/>
      </xsd:simpleType>
    </xsd:element>
    <xsd:element name="Afsender" ma:index="36" nillable="true" ma:displayName="Afsender" ma:default="2;#Landscentret" ma:list="{b497b606-9a6f-4593-a3de-acb9bcbea154}" ma:internalName="Afsender" ma:showField="LinkTitleNoMenu" ma:web="303eeafb-7dff-46db-9396-e9c651f530ea">
      <xsd:simpleType>
        <xsd:restriction base="dms:Lookup"/>
      </xsd:simpleType>
    </xsd:element>
    <xsd:element name="Arkiveringsdato" ma:index="37" ma:displayName="Arkiveringsdato" ma:format="DateOnly" ma:internalName="Arkiveringsdato">
      <xsd:simpleType>
        <xsd:restriction base="dms:DateTime"/>
      </xsd:simpleType>
    </xsd:element>
    <xsd:element name="Ingen_x0020_besked_x0020_ved_x0020_arkivering" ma:index="38" nillable="true" ma:displayName="Ingen besked ved arkivering" ma:default="0" ma:description="Klik her, for ikke at modtage en besked, når dokumentet når sin udløbsdato" ma:internalName="Ingen_x0020_besked_x0020_ved_x0020_arkivering">
      <xsd:simpleType>
        <xsd:restriction base="dms:Boolean"/>
      </xsd:simpleType>
    </xsd:element>
    <xsd:element name="HideInRollups" ma:index="39" nillable="true" ma:displayName="Skjul i artikellister" ma:default="0" ma:description="Klik her for at skjule siden i artikellister" ma:internalName="HideInRollups">
      <xsd:simpleType>
        <xsd:restriction base="dms:Boolean"/>
      </xsd:simpleType>
    </xsd:element>
    <xsd:element name="Projekter" ma:index="51" nillable="true" ma:displayName="Projekter" ma:list="{ecf07d35-95fb-4bda-ad72-e46544058ec2}" ma:internalName="Projekter" ma:showField="LinkTitleNoMenu" ma:web="{303eeafb-7dff-46db-9396-e9c651f530ea}">
      <xsd:simpleType>
        <xsd:restriction base="dms:Unknown"/>
      </xsd:simpleType>
    </xsd:element>
    <xsd:element name="WebInfoSubjects" ma:index="52" nillable="true" ma:displayName="Emneord" ma:description="Knyt emneord til din artikel. Benyttes primært til nyhedsbreve." ma:list="{c1fcffa3-db61-496d-89f0-dea25d970c75}" ma:internalName="WebInfoSubjects" ma:showField="LinkTitleNoMenu" ma:web="303eeafb-7dff-46db-9396-e9c651f530ea">
      <xsd:simpleType>
        <xsd:restriction base="dms:Unknown"/>
      </xsd:simpleType>
    </xsd:element>
    <xsd:element name="WebInfoMultiSelect" ma:index="55" nillable="true" ma:displayName="Tilvalg" ma:description="Mulighed for et antal tilvalg gemt i et samlet felt." ma:internalName="WebInfoMultiSelect">
      <xsd:simpleType>
        <xsd:restriction base="dms:Unknown"/>
      </xsd:simpleType>
    </xsd:element>
    <xsd:element name="WebInfoLawCodes" ma:index="74" nillable="true" ma:displayName="Lovkoder" ma:description="Knyt lovkoder til din artikel." ma:list="{908f6eb6-a66b-478a-a99e-d2541dc092be}" ma:internalName="WebInfoLawCodes" ma:showField="LinkTitleNoMenu" ma:web="303eeafb-7dff-46db-9396-e9c651f530ea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14257-579e-4a1f-bbbb-3c8dd7393476" elementFormDefault="qualified">
    <xsd:import namespace="http://schemas.microsoft.com/office/2006/documentManagement/types"/>
    <xsd:import namespace="http://schemas.microsoft.com/office/infopath/2007/PartnerControls"/>
    <xsd:element name="Forfattere" ma:index="28" nillable="true" ma:displayName="Forfattere" ma:list="UserInfo" ma:SharePointGroup="0" ma:internalName="Forfatter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stekode" ma:index="30" nillable="true" ma:displayName="Listekode" ma:internalName="Listekode">
      <xsd:simpleType>
        <xsd:restriction base="dms:Text">
          <xsd:maxLength value="255"/>
        </xsd:restriction>
      </xsd:simpleType>
    </xsd:element>
    <xsd:element name="Nummer" ma:index="31" nillable="true" ma:displayName="Nummer" ma:internalName="Nummer">
      <xsd:simpleType>
        <xsd:restriction base="dms:Text">
          <xsd:maxLength value="255"/>
        </xsd:restriction>
      </xsd:simpleType>
    </xsd:element>
    <xsd:element name="Noegleord" ma:index="32" nillable="true" ma:displayName="Nøgleord" ma:internalName="Noegleord">
      <xsd:simpleType>
        <xsd:restriction base="dms:Text">
          <xsd:maxLength value="255"/>
        </xsd:restriction>
      </xsd:simpleType>
    </xsd:element>
    <xsd:element name="Informationsserie" ma:index="33" nillable="true" ma:displayName="Historisk informationsserie" ma:internalName="Informationsserie">
      <xsd:simpleType>
        <xsd:restriction base="dms:Text">
          <xsd:maxLength value="255"/>
        </xsd:restriction>
      </xsd:simpleType>
    </xsd:element>
    <xsd:element name="Bekraeftelsesdato" ma:index="34" nillable="true" ma:displayName="Bekræftelsesdato" ma:format="DateTime" ma:internalName="Bekraeftelsesdato">
      <xsd:simpleType>
        <xsd:restriction base="dms:DateTime"/>
      </xsd:simpleType>
    </xsd:element>
    <xsd:element name="Revisionsdato" ma:index="35" nillable="true" ma:displayName="Revisionsdato" ma:format="DateTime" ma:internalName="Revisionsdato">
      <xsd:simpleType>
        <xsd:restriction base="dms:DateTime"/>
      </xsd:simpleType>
    </xsd:element>
    <xsd:element name="Sorteringsorden" ma:index="47" nillable="true" ma:displayName="Sorteringsorden" ma:decimals="0" ma:internalName="Sorteringsorden">
      <xsd:simpleType>
        <xsd:restriction base="dms:Number"/>
      </xsd:simpleType>
    </xsd:element>
    <xsd:element name="Kontaktpersoner" ma:index="78" nillable="true" ma:displayName="Kontaktpersoner" ma:list="UserInfo" ma:SharePointGroup="0" ma:internalName="Kontaktpersoner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kribenter" ma:index="79" nillable="true" ma:displayName="Skribenter" ma:list="UserInfo" ma:SharePointGroup="0" ma:internalName="Skribenter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07283-9e59-42d1-a563-9e279e129597" elementFormDefault="qualified">
    <xsd:import namespace="http://schemas.microsoft.com/office/2006/documentManagement/types"/>
    <xsd:import namespace="http://schemas.microsoft.com/office/infopath/2007/PartnerControls"/>
    <xsd:element name="IsHiddenFromRollup" ma:index="40" nillable="true" ma:displayName="Skjult i artikellister (system)" ma:decimals="0" ma:default="0" ma:description="Understøtter infrastrukturen" ma:internalName="IsHiddenFromRollup">
      <xsd:simpleType>
        <xsd:restriction base="dms:Number"/>
      </xsd:simpleType>
    </xsd:element>
    <xsd:element name="EnclosureFor" ma:index="48" nillable="true" ma:displayName="Bilag til" ma:description="Peger på bilagets moderdokument" ma:internalName="EnclosureFo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ammelURL" ma:index="49" nillable="true" ma:displayName="Gammel URL" ma:description="Tidligere placering på landbrugsinfo" ma:internalName="GammelURL">
      <xsd:simpleType>
        <xsd:restriction base="dms:Text">
          <xsd:maxLength value="255"/>
        </xsd:restriction>
      </xsd:simpleType>
    </xsd:element>
    <xsd:element name="NetSkabelonValue" ma:index="50" nillable="true" ma:displayName="NetSkabelon værdier" ma:internalName="NetSkabelonValue">
      <xsd:simpleType>
        <xsd:restriction base="dms:Text">
          <xsd:maxLength value="255"/>
        </xsd:restriction>
      </xsd:simpleType>
    </xsd:element>
    <xsd:element name="HitCount" ma:index="53" nillable="true" ma:displayName="HitCount (system)" ma:decimals="0" ma:default="0" ma:description="Antal gange et dokument er set af en bruger" ma:internalName="HitCount" ma:readOnly="false">
      <xsd:simpleType>
        <xsd:restriction base="dms:Number"/>
      </xsd:simpleType>
    </xsd:element>
    <xsd:element name="PermalinkID" ma:index="54" nillable="true" ma:displayName="Permalink ID" ma:description="Unik ID for artiklen som kan benyttes til permalink" ma:hidden="true" ma:internalName="PermalinkID" ma:readOnly="false">
      <xsd:simpleType>
        <xsd:restriction base="dms:Text">
          <xsd:maxLength value="255"/>
        </xsd:restriction>
      </xsd:simpleType>
    </xsd:element>
    <xsd:element name="TaksonomiTaxHTField0" ma:index="68" nillable="true" ma:taxonomy="true" ma:internalName="TaksonomiTaxHTField0" ma:taxonomyFieldName="Taksonomi" ma:displayName="Taksonomi" ma:fieldId="{6e43b4ee-656e-4e6d-875c-6c0fe73b7faf}" ma:taxonomyMulti="true" ma:sspId="2476898c-5e7e-458a-8d26-e528e2e6d5ce" ma:termSetId="65f14c63-6b42-47e9-9739-973b2f9a43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villingsgivere" ma:index="72" nillable="true" ma:displayName="Bevillingsgivere" ma:list="9ccd692b-b01f-4300-9d4e-b4fb85c2c995" ma:internalName="Bevillingsgivere" ma:showField="LinkTitleNoMenu" ma:web="303eeafb-7dff-46db-9396-e9c651f530ea">
      <xsd:simpleType>
        <xsd:restriction base="dms:Unknown"/>
      </xsd:simpleType>
    </xsd:element>
    <xsd:element name="FinanceYear" ma:index="73" nillable="true" ma:displayName="Bevillingsår" ma:decimals="0" ma:internalName="FinanceYear">
      <xsd:simpleType>
        <xsd:restriction base="dms:Number"/>
      </xsd:simpleType>
    </xsd:element>
    <xsd:element name="Afrapportering" ma:index="75" nillable="true" ma:displayName="Afrapportering" ma:list="{126d356a-4f5c-4bbb-91a6-e07af1934e19}" ma:internalName="Afrapportering" ma:showField="LinkTitleNoMenu" ma:web="{303eeafb-7dff-46db-9396-e9c651f530ea}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eeafb-7dff-46db-9396-e9c651f530ea" elementFormDefault="qualified">
    <xsd:import namespace="http://schemas.microsoft.com/office/2006/documentManagement/types"/>
    <xsd:import namespace="http://schemas.microsoft.com/office/infopath/2007/PartnerControls"/>
    <xsd:element name="_dlc_DocId" ma:index="56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57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69" nillable="true" ma:displayName="Taxonomy Catch All Column" ma:description="" ma:hidden="true" ma:list="{00a11604-cdb1-438d-8b4c-a208f6918db7}" ma:internalName="TaxCatchAll" ma:showField="CatchAllData" ma:web="303eeafb-7dff-46db-9396-e9c651f53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0" nillable="true" ma:displayName="Taxonomy Catch All Column1" ma:description="" ma:hidden="true" ma:list="{00a11604-cdb1-438d-8b4c-a208f6918db7}" ma:internalName="TaxCatchAllLabel" ma:readOnly="true" ma:showField="CatchAllDataLabel" ma:web="303eeafb-7dff-46db-9396-e9c651f53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650bb-b44e-4341-832d-9fd38dd59074" elementFormDefault="qualified">
    <xsd:import namespace="http://schemas.microsoft.com/office/2006/documentManagement/types"/>
    <xsd:import namespace="http://schemas.microsoft.com/office/infopath/2007/PartnerControls"/>
    <xsd:element name="ProjectID" ma:index="80" nillable="true" ma:displayName="ProjectID (system)" ma:internalName="Projec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Set Item Permission, based on rettighedsgruppe</Name>
    <Synchronization>Asynchronous</Synchronization>
    <Type>10001</Type>
    <SequenceNumber>1010</SequenceNumber>
    <Assembly>DAAS.WebInfo.Common, Version=1.0.0.0, Culture=neutral, PublicKeyToken=f192aeb827ef4bcc</Assembly>
    <Class>DAAS.WebInfo.Common.EventReceivers.RightsGroupItemEventReceiver</Class>
    <Data/>
    <Filter/>
  </Receiver>
  <Receiver>
    <Name>Set Item Permission, based on rettighedsgruppe</Name>
    <Synchronization>Asynchronous</Synchronization>
    <Type>10002</Type>
    <SequenceNumber>1010</SequenceNumber>
    <Assembly>DAAS.WebInfo.Common, Version=1.0.0.0, Culture=neutral, PublicKeyToken=f192aeb827ef4bcc</Assembly>
    <Class>DAAS.WebInfo.Common.EventReceivers.RightsGroupItemEventReceiver</Class>
    <Data/>
    <Filter/>
  </Receiver>
  <Receiver>
    <Name>WebInfo Content Page Event</Name>
    <Synchronization>Synchronous</Synchronization>
    <Type>1</Type>
    <SequenceNumber>1030</SequenceNumber>
    <Assembly>DAAS.WebInfo.Common, Version=1.0.0.0, Culture=neutral, PublicKeyToken=f192aeb827ef4bcc</Assembly>
    <Class>DAAS.WebInfo.Common.EventReceivers.WebInfoContentPageEventReceiver</Class>
    <Data/>
    <Filter/>
  </Receiver>
  <Receiver>
    <Name>WebInfo Content Page Event</Name>
    <Synchronization>Synchronous</Synchronization>
    <Type>2</Type>
    <SequenceNumber>1030</SequenceNumber>
    <Assembly>DAAS.WebInfo.Common, Version=1.0.0.0, Culture=neutral, PublicKeyToken=f192aeb827ef4bcc</Assembly>
    <Class>DAAS.WebInfo.Common.EventReceivers.WebInfoContentPageEventReceiver</Class>
    <Data/>
    <Filter/>
  </Receiver>
  <Receiver>
    <Name>WebInfo Content Page Event</Name>
    <Synchronization>Asynchronous</Synchronization>
    <Type>10002</Type>
    <SequenceNumber>1030</SequenceNumber>
    <Assembly>DAAS.WebInfo.Common, Version=1.0.0.0, Culture=neutral, PublicKeyToken=f192aeb827ef4bcc</Assembly>
    <Class>DAAS.WebInfo.Common.EventReceivers.WebInfoContentPageEventReceiver</Class>
    <Data/>
    <Filter/>
  </Receiver>
</spe:Receivers>
</file>

<file path=customXml/itemProps1.xml><?xml version="1.0" encoding="utf-8"?>
<ds:datastoreItem xmlns:ds="http://schemas.openxmlformats.org/officeDocument/2006/customXml" ds:itemID="{7A4A17D2-251C-4343-A02C-D0320E885B73}"/>
</file>

<file path=customXml/itemProps2.xml><?xml version="1.0" encoding="utf-8"?>
<ds:datastoreItem xmlns:ds="http://schemas.openxmlformats.org/officeDocument/2006/customXml" ds:itemID="{69E53F37-6606-4BC0-A1D4-B23BD87E7A85}"/>
</file>

<file path=customXml/itemProps3.xml><?xml version="1.0" encoding="utf-8"?>
<ds:datastoreItem xmlns:ds="http://schemas.openxmlformats.org/officeDocument/2006/customXml" ds:itemID="{3022578C-700C-47CE-A1D6-8D88069390EF}"/>
</file>

<file path=customXml/itemProps4.xml><?xml version="1.0" encoding="utf-8"?>
<ds:datastoreItem xmlns:ds="http://schemas.openxmlformats.org/officeDocument/2006/customXml" ds:itemID="{F1FF155C-0C26-49EF-AD69-13DB857267F8}"/>
</file>

<file path=customXml/itemProps5.xml><?xml version="1.0" encoding="utf-8"?>
<ds:datastoreItem xmlns:ds="http://schemas.openxmlformats.org/officeDocument/2006/customXml" ds:itemID="{3DE99C43-3E54-4B91-A344-947D7D782B5C}"/>
</file>

<file path=docProps/app.xml><?xml version="1.0" encoding="utf-8"?>
<Properties xmlns="http://schemas.openxmlformats.org/officeDocument/2006/extended-properties" xmlns:vt="http://schemas.openxmlformats.org/officeDocument/2006/docPropsVTypes">
  <Template>SEGES Brev</Template>
  <TotalTime>27</TotalTime>
  <Pages>5</Pages>
  <Words>732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Landbrugsrådgivning, Landscentret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Pernille Pennington</dc:creator>
  <cp:lastModifiedBy>Pernille Pennington</cp:lastModifiedBy>
  <cp:revision>3</cp:revision>
  <cp:lastPrinted>2014-12-05T09:33:00Z</cp:lastPrinted>
  <dcterms:created xsi:type="dcterms:W3CDTF">2016-02-12T09:21:00Z</dcterms:created>
  <dcterms:modified xsi:type="dcterms:W3CDTF">2016-02-15T08:57:00Z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BrandingGraphicBehavior">
    <vt:lpwstr>SEGES_Brev</vt:lpwstr>
  </property>
  <property fmtid="{D5CDD505-2E9C-101B-9397-08002B2CF9AE}" pid="4" name="SD_DocumentLanguageString">
    <vt:lpwstr>Dansk</vt:lpwstr>
  </property>
  <property fmtid="{D5CDD505-2E9C-101B-9397-08002B2CF9AE}" pid="5" name="SD_CtlText_Usersettings_Userprofile">
    <vt:lpwstr>Standardskabelon</vt:lpwstr>
  </property>
  <property fmtid="{D5CDD505-2E9C-101B-9397-08002B2CF9AE}" pid="6" name="SD_DocumentLanguage">
    <vt:lpwstr>da-DK</vt:lpwstr>
  </property>
  <property fmtid="{D5CDD505-2E9C-101B-9397-08002B2CF9AE}" pid="7" name="sdDocumentDate">
    <vt:lpwstr>42412</vt:lpwstr>
  </property>
  <property fmtid="{D5CDD505-2E9C-101B-9397-08002B2CF9AE}" pid="8" name="sdDocumentDateFormat">
    <vt:lpwstr>da-DK:d. MMMM yyyy</vt:lpwstr>
  </property>
  <property fmtid="{D5CDD505-2E9C-101B-9397-08002B2CF9AE}" pid="9" name="SD_UserprofileName">
    <vt:lpwstr>Standardskabelon</vt:lpwstr>
  </property>
  <property fmtid="{D5CDD505-2E9C-101B-9397-08002B2CF9AE}" pid="10" name="SD_Office_SD_OFF_ID">
    <vt:lpwstr>101</vt:lpwstr>
  </property>
  <property fmtid="{D5CDD505-2E9C-101B-9397-08002B2CF9AE}" pid="11" name="SD_Office_SD_OFF_Office">
    <vt:lpwstr>SE-AFP15</vt:lpwstr>
  </property>
  <property fmtid="{D5CDD505-2E9C-101B-9397-08002B2CF9AE}" pid="12" name="SD_Office_SD_OFF_Name_LK">
    <vt:lpwstr>SEGES</vt:lpwstr>
  </property>
  <property fmtid="{D5CDD505-2E9C-101B-9397-08002B2CF9AE}" pid="13" name="SD_Office_SD_OFF_Name_GB">
    <vt:lpwstr>SEGES</vt:lpwstr>
  </property>
  <property fmtid="{D5CDD505-2E9C-101B-9397-08002B2CF9AE}" pid="14" name="SD_Office_SD_OFF_Address_LK">
    <vt:lpwstr>Agro Food Park 15¤DK 8200 Aarhus N</vt:lpwstr>
  </property>
  <property fmtid="{D5CDD505-2E9C-101B-9397-08002B2CF9AE}" pid="15" name="SD_Office_SD_OFF_Address_UK">
    <vt:lpwstr>Agro Food Park 15¤DK 8200 Aarhus N¤Denmark</vt:lpwstr>
  </property>
  <property fmtid="{D5CDD505-2E9C-101B-9397-08002B2CF9AE}" pid="16" name="SD_Office_SD_OFF_Phone">
    <vt:lpwstr>+45 8740 5000</vt:lpwstr>
  </property>
  <property fmtid="{D5CDD505-2E9C-101B-9397-08002B2CF9AE}" pid="17" name="SD_Office_SD_OFF_Fax">
    <vt:lpwstr>+45 8740 5010</vt:lpwstr>
  </property>
  <property fmtid="{D5CDD505-2E9C-101B-9397-08002B2CF9AE}" pid="18" name="SD_Office_SD_OFF_Email">
    <vt:lpwstr>seges@seges.dk</vt:lpwstr>
  </property>
  <property fmtid="{D5CDD505-2E9C-101B-9397-08002B2CF9AE}" pid="19" name="SD_Office_SD_OFF_Web">
    <vt:lpwstr>www.seges.dk</vt:lpwstr>
  </property>
  <property fmtid="{D5CDD505-2E9C-101B-9397-08002B2CF9AE}" pid="20" name="SD_Office_SD_OFF_Cvr">
    <vt:lpwstr>CVR DK 32 34 69 87</vt:lpwstr>
  </property>
  <property fmtid="{D5CDD505-2E9C-101B-9397-08002B2CF9AE}" pid="21" name="SD_Office_SD_OFF_LogoFileName">
    <vt:lpwstr>Logo</vt:lpwstr>
  </property>
  <property fmtid="{D5CDD505-2E9C-101B-9397-08002B2CF9AE}" pid="22" name="SD_Office_SD_OFF_AddressFileName">
    <vt:lpwstr>AFP15</vt:lpwstr>
  </property>
  <property fmtid="{D5CDD505-2E9C-101B-9397-08002B2CF9AE}" pid="23" name="SD_Office_SD_OFF_ColorTheme">
    <vt:lpwstr>seges.xml</vt:lpwstr>
  </property>
  <property fmtid="{D5CDD505-2E9C-101B-9397-08002B2CF9AE}" pid="24" name="SD_Office_SD_OFF_ImageDefinition">
    <vt:lpwstr>Logo</vt:lpwstr>
  </property>
  <property fmtid="{D5CDD505-2E9C-101B-9397-08002B2CF9AE}" pid="25" name="SD_USR_Name">
    <vt:lpwstr>Pernille Pennington</vt:lpwstr>
  </property>
  <property fmtid="{D5CDD505-2E9C-101B-9397-08002B2CF9AE}" pid="26" name="SD_USR_Initialer">
    <vt:lpwstr>PEP</vt:lpwstr>
  </property>
  <property fmtid="{D5CDD505-2E9C-101B-9397-08002B2CF9AE}" pid="27" name="SD_USR_Title">
    <vt:lpwstr>Kommunikationskonsulent</vt:lpwstr>
  </property>
  <property fmtid="{D5CDD505-2E9C-101B-9397-08002B2CF9AE}" pid="28" name="SD_USR_Department">
    <vt:lpwstr>Økonomi &amp; Virksomhedsledelse</vt:lpwstr>
  </property>
  <property fmtid="{D5CDD505-2E9C-101B-9397-08002B2CF9AE}" pid="29" name="SD_USR_DirectPhone">
    <vt:lpwstr>+45 8740 5226</vt:lpwstr>
  </property>
  <property fmtid="{D5CDD505-2E9C-101B-9397-08002B2CF9AE}" pid="30" name="SD_USR_Mobile">
    <vt:lpwstr>+45 2129 8404</vt:lpwstr>
  </property>
  <property fmtid="{D5CDD505-2E9C-101B-9397-08002B2CF9AE}" pid="31" name="SD_USR_Email">
    <vt:lpwstr>pep@seges.dk</vt:lpwstr>
  </property>
  <property fmtid="{D5CDD505-2E9C-101B-9397-08002B2CF9AE}" pid="32" name="DocumentInfoFinished">
    <vt:lpwstr>True</vt:lpwstr>
  </property>
  <property fmtid="{D5CDD505-2E9C-101B-9397-08002B2CF9AE}" pid="33" name="ContentTypeId">
    <vt:lpwstr>0x010100C568DB52D9D0A14D9B2FDCC96666E9F2007948130EC3DB064584E219954237AF3900242457EFB8B24247815D688C526CD44D00C26A9DBCB02B5C4DA1F017B836C045C00060750ADE2E6249BABB5C6118FC133DE800AF2E6DC7107240CAAE62CB7A7C0C3100006104FFBB58C153419C173E7A556CD591</vt:lpwstr>
  </property>
  <property fmtid="{D5CDD505-2E9C-101B-9397-08002B2CF9AE}" pid="34" name="_dlc_DocIdItemGuid">
    <vt:lpwstr>9e0210e6-2645-435e-9d81-43259482fc03</vt:lpwstr>
  </property>
  <property fmtid="{D5CDD505-2E9C-101B-9397-08002B2CF9AE}" pid="35" name="Taksonomi">
    <vt:lpwstr/>
  </property>
</Properties>
</file>